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05fda9dc5db146b7" Type="http://schemas.microsoft.com/office/2007/relationships/ui/extensibility" Target="customUI/customUI14.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5C3F8" w14:textId="628202E7" w:rsidR="00285328" w:rsidRPr="000624EA" w:rsidRDefault="00285328" w:rsidP="00285328">
      <w:pPr>
        <w:pStyle w:val="Bilagsoverskrift1"/>
        <w:numPr>
          <w:ilvl w:val="0"/>
          <w:numId w:val="0"/>
        </w:numPr>
        <w:rPr>
          <w:rFonts w:ascii="Tahoma" w:eastAsia="Calibri" w:hAnsi="Tahoma" w:cs="Tahoma"/>
        </w:rPr>
      </w:pPr>
      <w:bookmarkStart w:id="0" w:name="_Hlk153789003"/>
      <w:bookmarkStart w:id="1" w:name="_Toc153359193"/>
      <w:r w:rsidRPr="000624EA">
        <w:rPr>
          <w:rFonts w:ascii="Tahoma" w:hAnsi="Tahoma" w:cs="Tahoma"/>
        </w:rPr>
        <w:t xml:space="preserve">Bilag 3: </w:t>
      </w:r>
      <w:r w:rsidR="00E26D9B" w:rsidRPr="000624EA">
        <w:rPr>
          <w:rFonts w:ascii="Tahoma" w:eastAsia="Times New Roman" w:hAnsi="Tahoma" w:cs="Tahoma"/>
        </w:rPr>
        <w:t>E</w:t>
      </w:r>
      <w:r w:rsidRPr="000624EA">
        <w:rPr>
          <w:rFonts w:ascii="Tahoma" w:eastAsia="Times New Roman" w:hAnsi="Tahoma" w:cs="Tahoma"/>
        </w:rPr>
        <w:t xml:space="preserve">ksempel på </w:t>
      </w:r>
      <w:r w:rsidRPr="000624EA">
        <w:rPr>
          <w:rFonts w:ascii="Tahoma" w:eastAsia="Calibri" w:hAnsi="Tahoma" w:cs="Tahoma"/>
        </w:rPr>
        <w:t>spørgeramme til kvalitative interviews</w:t>
      </w:r>
      <w:bookmarkEnd w:id="1"/>
    </w:p>
    <w:p w14:paraId="7FFE8364" w14:textId="77777777" w:rsidR="00285328" w:rsidRPr="000624EA" w:rsidRDefault="00285328" w:rsidP="00285328">
      <w:pPr>
        <w:rPr>
          <w:rFonts w:ascii="Tahoma" w:hAnsi="Tahoma" w:cs="Tahoma"/>
        </w:rPr>
      </w:pPr>
      <w:r w:rsidRPr="000624EA">
        <w:rPr>
          <w:rFonts w:ascii="Tahoma" w:hAnsi="Tahoma" w:cs="Tahoma"/>
        </w:rPr>
        <w:t xml:space="preserve">Denne spørgeramme er tiltænkt kvalitative interviews som et redskab til brug for læringsopsamlinger i forbindelse med større og mindre forsyningskritiske hændelser (det vil formentlig ikke være relevant i forhold til nærved-hændelser). Spørgerammen har som formål både at sikre dokumentation af hændelse, indsamle læring samt at beslutte forbedringstiltag. Det vil sige, at spørgerammen omfatter både det bagudskuende (dokumentation) og det fremadskuende (læring) perspektiv. Der er i spørgerammen indsat en række overordnede generelle spørgsmål, der reflekterer disse to perspektiver, men spørgsmålene kan tilpasses den specifikke læringsopsamling, bl.a. i forhold til: </w:t>
      </w:r>
    </w:p>
    <w:p w14:paraId="62039447" w14:textId="77C01126" w:rsidR="00285328" w:rsidRPr="000624EA" w:rsidRDefault="00285328" w:rsidP="00285328">
      <w:pPr>
        <w:pStyle w:val="Listeafsnit"/>
        <w:numPr>
          <w:ilvl w:val="0"/>
          <w:numId w:val="41"/>
        </w:numPr>
        <w:rPr>
          <w:rFonts w:ascii="Tahoma" w:hAnsi="Tahoma" w:cs="Tahoma"/>
        </w:rPr>
      </w:pPr>
      <w:r w:rsidRPr="000624EA">
        <w:rPr>
          <w:rFonts w:ascii="Tahoma" w:hAnsi="Tahoma" w:cs="Tahoma"/>
        </w:rPr>
        <w:t>Baggrund og formål med det kvalitative interview</w:t>
      </w:r>
    </w:p>
    <w:p w14:paraId="3E5C58DC" w14:textId="35A7439E" w:rsidR="00285328" w:rsidRPr="000624EA" w:rsidRDefault="00285328" w:rsidP="00285328">
      <w:pPr>
        <w:pStyle w:val="Listeafsnit"/>
        <w:numPr>
          <w:ilvl w:val="0"/>
          <w:numId w:val="40"/>
        </w:numPr>
        <w:rPr>
          <w:rFonts w:ascii="Tahoma" w:hAnsi="Tahoma" w:cs="Tahoma"/>
        </w:rPr>
      </w:pPr>
      <w:r w:rsidRPr="000624EA">
        <w:rPr>
          <w:rFonts w:ascii="Tahoma" w:hAnsi="Tahoma" w:cs="Tahoma"/>
        </w:rPr>
        <w:t xml:space="preserve">Interviewpersonens rolle og </w:t>
      </w:r>
      <w:proofErr w:type="spellStart"/>
      <w:r w:rsidRPr="000624EA">
        <w:rPr>
          <w:rFonts w:ascii="Tahoma" w:hAnsi="Tahoma" w:cs="Tahoma"/>
        </w:rPr>
        <w:t>vidensfelt</w:t>
      </w:r>
      <w:proofErr w:type="spellEnd"/>
    </w:p>
    <w:p w14:paraId="77C9CD6E" w14:textId="7A7ADAFF" w:rsidR="00285328" w:rsidRPr="000624EA" w:rsidRDefault="00285328" w:rsidP="00285328">
      <w:pPr>
        <w:pStyle w:val="Listeafsnit"/>
        <w:numPr>
          <w:ilvl w:val="0"/>
          <w:numId w:val="39"/>
        </w:numPr>
        <w:rPr>
          <w:rFonts w:ascii="Tahoma" w:hAnsi="Tahoma" w:cs="Tahoma"/>
        </w:rPr>
      </w:pPr>
      <w:r w:rsidRPr="000624EA">
        <w:rPr>
          <w:rFonts w:ascii="Tahoma" w:hAnsi="Tahoma" w:cs="Tahoma"/>
        </w:rPr>
        <w:t>Hændelsens karakter (størrelse og ko</w:t>
      </w:r>
      <w:bookmarkStart w:id="2" w:name="_GoBack"/>
      <w:bookmarkEnd w:id="2"/>
      <w:r w:rsidRPr="000624EA">
        <w:rPr>
          <w:rFonts w:ascii="Tahoma" w:hAnsi="Tahoma" w:cs="Tahoma"/>
        </w:rPr>
        <w:t>mpleksitet)</w:t>
      </w:r>
    </w:p>
    <w:p w14:paraId="13DAE92E" w14:textId="198099E0" w:rsidR="00285328" w:rsidRPr="000624EA" w:rsidRDefault="00285328" w:rsidP="00285328">
      <w:pPr>
        <w:pStyle w:val="Listeafsnit"/>
        <w:numPr>
          <w:ilvl w:val="0"/>
          <w:numId w:val="38"/>
        </w:numPr>
        <w:rPr>
          <w:rFonts w:ascii="Tahoma" w:hAnsi="Tahoma" w:cs="Tahoma"/>
        </w:rPr>
      </w:pPr>
      <w:r w:rsidRPr="000624EA">
        <w:rPr>
          <w:rFonts w:ascii="Tahoma" w:hAnsi="Tahoma" w:cs="Tahoma"/>
        </w:rPr>
        <w:t>Aktører i håndtering af hændelsen (fx interne/eksterne</w:t>
      </w:r>
    </w:p>
    <w:p w14:paraId="503032B2" w14:textId="76073D1E" w:rsidR="00285328" w:rsidRPr="000624EA" w:rsidRDefault="00285328" w:rsidP="00285328">
      <w:pPr>
        <w:pStyle w:val="Listeafsnit"/>
        <w:numPr>
          <w:ilvl w:val="0"/>
          <w:numId w:val="37"/>
        </w:numPr>
        <w:rPr>
          <w:rFonts w:ascii="Tahoma" w:hAnsi="Tahoma" w:cs="Tahoma"/>
        </w:rPr>
      </w:pPr>
      <w:r w:rsidRPr="000624EA">
        <w:rPr>
          <w:rFonts w:ascii="Tahoma" w:hAnsi="Tahoma" w:cs="Tahoma"/>
        </w:rPr>
        <w:t>Osv.</w:t>
      </w:r>
    </w:p>
    <w:p w14:paraId="4EE195F7" w14:textId="77777777" w:rsidR="00285328" w:rsidRPr="000624EA" w:rsidRDefault="00285328" w:rsidP="00285328">
      <w:pPr>
        <w:rPr>
          <w:rFonts w:ascii="Tahoma" w:hAnsi="Tahoma" w:cs="Tahoma"/>
        </w:rPr>
      </w:pPr>
    </w:p>
    <w:p w14:paraId="5953859D" w14:textId="3F430A2F" w:rsidR="00285328" w:rsidRPr="000624EA" w:rsidRDefault="00285328" w:rsidP="00285328">
      <w:pPr>
        <w:rPr>
          <w:rFonts w:ascii="Tahoma" w:hAnsi="Tahoma" w:cs="Tahoma"/>
        </w:rPr>
      </w:pPr>
      <w:r w:rsidRPr="000624EA">
        <w:rPr>
          <w:rFonts w:ascii="Tahoma" w:hAnsi="Tahoma" w:cs="Tahoma"/>
        </w:rPr>
        <w:t xml:space="preserve">For hvert tema bør der stilles yderligere </w:t>
      </w:r>
      <w:proofErr w:type="spellStart"/>
      <w:r w:rsidRPr="000624EA">
        <w:rPr>
          <w:rFonts w:ascii="Tahoma" w:hAnsi="Tahoma" w:cs="Tahoma"/>
        </w:rPr>
        <w:t>hv</w:t>
      </w:r>
      <w:proofErr w:type="spellEnd"/>
      <w:r w:rsidRPr="000624EA">
        <w:rPr>
          <w:rFonts w:ascii="Tahoma" w:hAnsi="Tahoma" w:cs="Tahoma"/>
        </w:rPr>
        <w:t>-spørgsmål (fx hvorfor blev X gjort på den måde, hvordan løste I Y opgave, hvordan oplevede du Z mv.) Bliver der sagt noget, der er særligt interessant, skal dette forfølges med yderligere spørgsmål.</w:t>
      </w:r>
    </w:p>
    <w:p w14:paraId="09EA84AB" w14:textId="04F05490" w:rsidR="00285328" w:rsidRPr="000624EA" w:rsidRDefault="00285328" w:rsidP="00285328">
      <w:pPr>
        <w:rPr>
          <w:rFonts w:ascii="Tahoma" w:hAnsi="Tahoma" w:cs="Tahoma"/>
        </w:rPr>
      </w:pPr>
    </w:p>
    <w:p w14:paraId="12E8D3E2" w14:textId="77777777" w:rsidR="00285328" w:rsidRPr="000624EA" w:rsidRDefault="00285328" w:rsidP="00285328">
      <w:pPr>
        <w:rPr>
          <w:rFonts w:ascii="Tahoma" w:hAnsi="Tahoma" w:cs="Tahoma"/>
        </w:rPr>
      </w:pPr>
    </w:p>
    <w:p w14:paraId="547BD076" w14:textId="77777777" w:rsidR="00285328" w:rsidRPr="000624EA" w:rsidRDefault="00285328" w:rsidP="00DA0C77">
      <w:pPr>
        <w:rPr>
          <w:rFonts w:ascii="Tahoma" w:hAnsi="Tahoma" w:cs="Tahoma"/>
        </w:rPr>
        <w:sectPr w:rsidR="00285328" w:rsidRPr="000624EA" w:rsidSect="004538BE">
          <w:footerReference w:type="even" r:id="rId9"/>
          <w:footerReference w:type="default" r:id="rId10"/>
          <w:type w:val="continuous"/>
          <w:pgSz w:w="11906" w:h="16838" w:code="9"/>
          <w:pgMar w:top="1021" w:right="1134" w:bottom="1418" w:left="3119" w:header="709" w:footer="454" w:gutter="0"/>
          <w:cols w:space="708"/>
          <w:docGrid w:linePitch="360"/>
        </w:sectPr>
      </w:pPr>
    </w:p>
    <w:p w14:paraId="54D050A1" w14:textId="5ECB0AA4" w:rsidR="00285328" w:rsidRPr="000624EA" w:rsidRDefault="00285328" w:rsidP="00285328">
      <w:pPr>
        <w:pStyle w:val="Billedtekst"/>
        <w:spacing w:before="283"/>
        <w:rPr>
          <w:rFonts w:ascii="Tahoma" w:hAnsi="Tahoma" w:cs="Tahoma"/>
        </w:rPr>
      </w:pPr>
      <w:r w:rsidRPr="000624EA">
        <w:rPr>
          <w:rFonts w:ascii="Tahoma" w:hAnsi="Tahoma" w:cs="Tahoma"/>
        </w:rPr>
        <w:t xml:space="preserve">Tabel </w:t>
      </w:r>
      <w:r w:rsidR="002B61E6" w:rsidRPr="000624EA">
        <w:rPr>
          <w:rFonts w:ascii="Tahoma" w:hAnsi="Tahoma" w:cs="Tahoma"/>
        </w:rPr>
        <w:fldChar w:fldCharType="begin"/>
      </w:r>
      <w:r w:rsidR="002B61E6" w:rsidRPr="000624EA">
        <w:rPr>
          <w:rFonts w:ascii="Tahoma" w:hAnsi="Tahoma" w:cs="Tahoma"/>
        </w:rPr>
        <w:instrText xml:space="preserve"> SEQ Tabel \* ARABIC </w:instrText>
      </w:r>
      <w:r w:rsidR="002B61E6" w:rsidRPr="000624EA">
        <w:rPr>
          <w:rFonts w:ascii="Tahoma" w:hAnsi="Tahoma" w:cs="Tahoma"/>
        </w:rPr>
        <w:fldChar w:fldCharType="separate"/>
      </w:r>
      <w:r w:rsidR="00151CF1" w:rsidRPr="000624EA">
        <w:rPr>
          <w:rFonts w:ascii="Tahoma" w:hAnsi="Tahoma" w:cs="Tahoma"/>
          <w:noProof/>
        </w:rPr>
        <w:t>8</w:t>
      </w:r>
      <w:r w:rsidR="002B61E6" w:rsidRPr="000624EA">
        <w:rPr>
          <w:rFonts w:ascii="Tahoma" w:hAnsi="Tahoma" w:cs="Tahoma"/>
          <w:noProof/>
        </w:rPr>
        <w:fldChar w:fldCharType="end"/>
      </w:r>
    </w:p>
    <w:p w14:paraId="56B209A7" w14:textId="423A7E2B" w:rsidR="00285328" w:rsidRPr="000624EA" w:rsidRDefault="00721BA8" w:rsidP="002273D5">
      <w:pPr>
        <w:pStyle w:val="Figur-ogtabeloverskrift"/>
        <w:rPr>
          <w:rFonts w:ascii="Tahoma" w:hAnsi="Tahoma" w:cs="Tahoma"/>
        </w:rPr>
      </w:pPr>
      <w:r w:rsidRPr="000624EA">
        <w:rPr>
          <w:rFonts w:ascii="Tahoma" w:hAnsi="Tahoma" w:cs="Tahoma"/>
        </w:rPr>
        <w:t>Spørgeramme</w:t>
      </w:r>
    </w:p>
    <w:tbl>
      <w:tblPr>
        <w:tblStyle w:val="SFOSstandardtabel"/>
        <w:tblW w:w="5000" w:type="pct"/>
        <w:tblBorders>
          <w:top w:val="single" w:sz="8" w:space="0" w:color="2D4054" w:themeColor="text2"/>
          <w:bottom w:val="single" w:sz="8" w:space="0" w:color="2D4054" w:themeColor="text2"/>
          <w:insideH w:val="single" w:sz="8" w:space="0" w:color="2D4054" w:themeColor="text2"/>
          <w:insideV w:val="single" w:sz="8" w:space="0" w:color="2D4054" w:themeColor="text2"/>
        </w:tblBorders>
        <w:tblLook w:val="04A0" w:firstRow="1" w:lastRow="0" w:firstColumn="1" w:lastColumn="0" w:noHBand="0" w:noVBand="1"/>
        <w:tblCaption w:val="Tabel 8: Spørgeramme"/>
        <w:tblDescription w:val="Tabellen er inddelt i temaer og de centrale spørgsmål, som knytter sig til de enkelte temaer."/>
      </w:tblPr>
      <w:tblGrid>
        <w:gridCol w:w="4819"/>
        <w:gridCol w:w="4819"/>
      </w:tblGrid>
      <w:tr w:rsidR="00285328" w:rsidRPr="000624EA" w14:paraId="5170F3CF" w14:textId="15CE7BFE" w:rsidTr="00F974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00" w:type="pct"/>
          </w:tcPr>
          <w:p w14:paraId="07292B5B" w14:textId="64E34FF3" w:rsidR="00285328" w:rsidRPr="000624EA" w:rsidRDefault="00285328" w:rsidP="00285328">
            <w:pPr>
              <w:pStyle w:val="Tabeltekst"/>
              <w:rPr>
                <w:rFonts w:ascii="Tahoma" w:hAnsi="Tahoma" w:cs="Tahoma"/>
                <w:color w:val="2D4054" w:themeColor="text2"/>
              </w:rPr>
            </w:pPr>
            <w:r w:rsidRPr="000624EA">
              <w:rPr>
                <w:rFonts w:ascii="Tahoma" w:hAnsi="Tahoma" w:cs="Tahoma"/>
                <w:color w:val="2D4054" w:themeColor="text2"/>
              </w:rPr>
              <w:t>Temaer</w:t>
            </w:r>
          </w:p>
        </w:tc>
        <w:tc>
          <w:tcPr>
            <w:tcW w:w="2500" w:type="pct"/>
          </w:tcPr>
          <w:p w14:paraId="2D77724D" w14:textId="57C05DC9" w:rsidR="00285328" w:rsidRPr="000624EA" w:rsidRDefault="00285328" w:rsidP="00285328">
            <w:pPr>
              <w:pStyle w:val="Tabeltekst"/>
              <w:jc w:val="left"/>
              <w:cnfStyle w:val="100000000000" w:firstRow="1" w:lastRow="0" w:firstColumn="0" w:lastColumn="0" w:oddVBand="0" w:evenVBand="0" w:oddHBand="0" w:evenHBand="0" w:firstRowFirstColumn="0" w:firstRowLastColumn="0" w:lastRowFirstColumn="0" w:lastRowLastColumn="0"/>
              <w:rPr>
                <w:rFonts w:ascii="Tahoma" w:hAnsi="Tahoma" w:cs="Tahoma"/>
                <w:color w:val="2D4054" w:themeColor="text2"/>
              </w:rPr>
            </w:pPr>
            <w:r w:rsidRPr="000624EA">
              <w:rPr>
                <w:rFonts w:ascii="Tahoma" w:hAnsi="Tahoma" w:cs="Tahoma"/>
                <w:color w:val="2D4054" w:themeColor="text2"/>
              </w:rPr>
              <w:t>Centrale spørgsmål</w:t>
            </w:r>
          </w:p>
        </w:tc>
      </w:tr>
      <w:tr w:rsidR="00285328" w:rsidRPr="000624EA" w14:paraId="22AEF6F5" w14:textId="5A68C232" w:rsidTr="00F97464">
        <w:tc>
          <w:tcPr>
            <w:cnfStyle w:val="001000000000" w:firstRow="0" w:lastRow="0" w:firstColumn="1" w:lastColumn="0" w:oddVBand="0" w:evenVBand="0" w:oddHBand="0" w:evenHBand="0" w:firstRowFirstColumn="0" w:firstRowLastColumn="0" w:lastRowFirstColumn="0" w:lastRowLastColumn="0"/>
            <w:tcW w:w="2500" w:type="pct"/>
          </w:tcPr>
          <w:p w14:paraId="75463D6A" w14:textId="7A6ECE6B" w:rsidR="00285328" w:rsidRPr="000624EA" w:rsidRDefault="009B260C" w:rsidP="00285328">
            <w:pPr>
              <w:pStyle w:val="Tabeltekst"/>
              <w:rPr>
                <w:rFonts w:ascii="Tahoma" w:hAnsi="Tahoma" w:cs="Tahoma"/>
                <w:color w:val="2D4054" w:themeColor="text2"/>
              </w:rPr>
            </w:pPr>
            <w:r w:rsidRPr="000624EA">
              <w:rPr>
                <w:rFonts w:ascii="Tahoma" w:hAnsi="Tahoma" w:cs="Tahoma"/>
                <w:color w:val="2D4054" w:themeColor="text2"/>
              </w:rPr>
              <w:t>Arbejdsområde og rolle</w:t>
            </w:r>
          </w:p>
        </w:tc>
        <w:tc>
          <w:tcPr>
            <w:tcW w:w="2500" w:type="pct"/>
          </w:tcPr>
          <w:p w14:paraId="7FEEEA47" w14:textId="4DDF41EC" w:rsidR="00285328" w:rsidRPr="000624EA" w:rsidRDefault="009B260C" w:rsidP="009B260C">
            <w:pPr>
              <w:pStyle w:val="Tabeltekst"/>
              <w:numPr>
                <w:ilvl w:val="0"/>
                <w:numId w:val="37"/>
              </w:numPr>
              <w:jc w:val="left"/>
              <w:cnfStyle w:val="000000000000" w:firstRow="0" w:lastRow="0" w:firstColumn="0" w:lastColumn="0" w:oddVBand="0" w:evenVBand="0" w:oddHBand="0" w:evenHBand="0" w:firstRowFirstColumn="0" w:firstRowLastColumn="0" w:lastRowFirstColumn="0" w:lastRowLastColumn="0"/>
              <w:rPr>
                <w:rFonts w:ascii="Tahoma" w:hAnsi="Tahoma" w:cs="Tahoma"/>
                <w:color w:val="2D4054" w:themeColor="text2"/>
              </w:rPr>
            </w:pPr>
            <w:r w:rsidRPr="000624EA">
              <w:rPr>
                <w:rFonts w:ascii="Tahoma" w:hAnsi="Tahoma" w:cs="Tahoma"/>
                <w:color w:val="2D4054" w:themeColor="text2"/>
              </w:rPr>
              <w:t>Hvad var din rolle i myndighed/virksomhed X under Y-hændelse? (hvad arbejdede du med, sammen med hvem - interne/eksterne, - og eventuelt hvornår startede du på arbejdspladsen).</w:t>
            </w:r>
          </w:p>
        </w:tc>
      </w:tr>
      <w:tr w:rsidR="00285328" w:rsidRPr="000624EA" w14:paraId="458948CD" w14:textId="0B9E9823" w:rsidTr="00F97464">
        <w:tc>
          <w:tcPr>
            <w:cnfStyle w:val="001000000000" w:firstRow="0" w:lastRow="0" w:firstColumn="1" w:lastColumn="0" w:oddVBand="0" w:evenVBand="0" w:oddHBand="0" w:evenHBand="0" w:firstRowFirstColumn="0" w:firstRowLastColumn="0" w:lastRowFirstColumn="0" w:lastRowLastColumn="0"/>
            <w:tcW w:w="2500" w:type="pct"/>
          </w:tcPr>
          <w:p w14:paraId="2D44DAC3" w14:textId="2126F03D" w:rsidR="00285328" w:rsidRPr="000624EA" w:rsidRDefault="009B260C" w:rsidP="00285328">
            <w:pPr>
              <w:pStyle w:val="Tabeltekst"/>
              <w:rPr>
                <w:rFonts w:ascii="Tahoma" w:hAnsi="Tahoma" w:cs="Tahoma"/>
                <w:color w:val="2D4054" w:themeColor="text2"/>
              </w:rPr>
            </w:pPr>
            <w:r w:rsidRPr="000624EA">
              <w:rPr>
                <w:rFonts w:ascii="Tahoma" w:hAnsi="Tahoma" w:cs="Tahoma"/>
                <w:color w:val="2D4054" w:themeColor="text2"/>
              </w:rPr>
              <w:t>Beskrivelse af hændelse</w:t>
            </w:r>
          </w:p>
        </w:tc>
        <w:tc>
          <w:tcPr>
            <w:tcW w:w="2500" w:type="pct"/>
          </w:tcPr>
          <w:p w14:paraId="72FAB246" w14:textId="6CBA71C2" w:rsidR="009B260C" w:rsidRPr="000624EA" w:rsidRDefault="009B260C" w:rsidP="009B260C">
            <w:pPr>
              <w:pStyle w:val="Tabeltekst"/>
              <w:numPr>
                <w:ilvl w:val="0"/>
                <w:numId w:val="37"/>
              </w:numPr>
              <w:jc w:val="left"/>
              <w:cnfStyle w:val="000000000000" w:firstRow="0" w:lastRow="0" w:firstColumn="0" w:lastColumn="0" w:oddVBand="0" w:evenVBand="0" w:oddHBand="0" w:evenHBand="0" w:firstRowFirstColumn="0" w:firstRowLastColumn="0" w:lastRowFirstColumn="0" w:lastRowLastColumn="0"/>
              <w:rPr>
                <w:rFonts w:ascii="Tahoma" w:hAnsi="Tahoma" w:cs="Tahoma"/>
                <w:color w:val="2D4054" w:themeColor="text2"/>
              </w:rPr>
            </w:pPr>
            <w:r w:rsidRPr="000624EA">
              <w:rPr>
                <w:rFonts w:ascii="Tahoma" w:hAnsi="Tahoma" w:cs="Tahoma"/>
                <w:color w:val="2D4054" w:themeColor="text2"/>
              </w:rPr>
              <w:t>Kan du sætte nogle ord på hændelsen?</w:t>
            </w:r>
          </w:p>
          <w:p w14:paraId="16961C05" w14:textId="0A4A2F34" w:rsidR="009B260C" w:rsidRPr="000624EA" w:rsidRDefault="009B260C" w:rsidP="009B260C">
            <w:pPr>
              <w:pStyle w:val="Tabeltekst"/>
              <w:numPr>
                <w:ilvl w:val="0"/>
                <w:numId w:val="37"/>
              </w:numPr>
              <w:jc w:val="left"/>
              <w:cnfStyle w:val="000000000000" w:firstRow="0" w:lastRow="0" w:firstColumn="0" w:lastColumn="0" w:oddVBand="0" w:evenVBand="0" w:oddHBand="0" w:evenHBand="0" w:firstRowFirstColumn="0" w:firstRowLastColumn="0" w:lastRowFirstColumn="0" w:lastRowLastColumn="0"/>
              <w:rPr>
                <w:rFonts w:ascii="Tahoma" w:hAnsi="Tahoma" w:cs="Tahoma"/>
                <w:color w:val="2D4054" w:themeColor="text2"/>
              </w:rPr>
            </w:pPr>
            <w:r w:rsidRPr="000624EA">
              <w:rPr>
                <w:rFonts w:ascii="Tahoma" w:hAnsi="Tahoma" w:cs="Tahoma"/>
                <w:color w:val="2D4054" w:themeColor="text2"/>
              </w:rPr>
              <w:t>Hvordan var din oplevelse af forløbet generelt?</w:t>
            </w:r>
          </w:p>
          <w:p w14:paraId="17BDB792" w14:textId="6743A888" w:rsidR="009B260C" w:rsidRPr="000624EA" w:rsidRDefault="009B260C" w:rsidP="009B260C">
            <w:pPr>
              <w:pStyle w:val="Tabeltekst"/>
              <w:numPr>
                <w:ilvl w:val="0"/>
                <w:numId w:val="37"/>
              </w:numPr>
              <w:jc w:val="left"/>
              <w:cnfStyle w:val="000000000000" w:firstRow="0" w:lastRow="0" w:firstColumn="0" w:lastColumn="0" w:oddVBand="0" w:evenVBand="0" w:oddHBand="0" w:evenHBand="0" w:firstRowFirstColumn="0" w:firstRowLastColumn="0" w:lastRowFirstColumn="0" w:lastRowLastColumn="0"/>
              <w:rPr>
                <w:rFonts w:ascii="Tahoma" w:hAnsi="Tahoma" w:cs="Tahoma"/>
                <w:color w:val="2D4054" w:themeColor="text2"/>
              </w:rPr>
            </w:pPr>
            <w:r w:rsidRPr="000624EA">
              <w:rPr>
                <w:rFonts w:ascii="Tahoma" w:hAnsi="Tahoma" w:cs="Tahoma"/>
                <w:color w:val="2D4054" w:themeColor="text2"/>
              </w:rPr>
              <w:t>Hvad var udfordringerne?</w:t>
            </w:r>
          </w:p>
          <w:p w14:paraId="5E3F3162" w14:textId="5112AE82" w:rsidR="00285328" w:rsidRPr="000624EA" w:rsidRDefault="009B260C" w:rsidP="009B260C">
            <w:pPr>
              <w:pStyle w:val="Tabeltekst"/>
              <w:numPr>
                <w:ilvl w:val="0"/>
                <w:numId w:val="37"/>
              </w:numPr>
              <w:jc w:val="left"/>
              <w:cnfStyle w:val="000000000000" w:firstRow="0" w:lastRow="0" w:firstColumn="0" w:lastColumn="0" w:oddVBand="0" w:evenVBand="0" w:oddHBand="0" w:evenHBand="0" w:firstRowFirstColumn="0" w:firstRowLastColumn="0" w:lastRowFirstColumn="0" w:lastRowLastColumn="0"/>
              <w:rPr>
                <w:rFonts w:ascii="Tahoma" w:hAnsi="Tahoma" w:cs="Tahoma"/>
                <w:color w:val="2D4054" w:themeColor="text2"/>
              </w:rPr>
            </w:pPr>
            <w:r w:rsidRPr="000624EA">
              <w:rPr>
                <w:rFonts w:ascii="Tahoma" w:hAnsi="Tahoma" w:cs="Tahoma"/>
                <w:color w:val="2D4054" w:themeColor="text2"/>
              </w:rPr>
              <w:t>Hvordan var samarbejdet?</w:t>
            </w:r>
          </w:p>
        </w:tc>
      </w:tr>
      <w:tr w:rsidR="009B260C" w:rsidRPr="000624EA" w14:paraId="368AE49B" w14:textId="77777777" w:rsidTr="00F97464">
        <w:tc>
          <w:tcPr>
            <w:cnfStyle w:val="001000000000" w:firstRow="0" w:lastRow="0" w:firstColumn="1" w:lastColumn="0" w:oddVBand="0" w:evenVBand="0" w:oddHBand="0" w:evenHBand="0" w:firstRowFirstColumn="0" w:firstRowLastColumn="0" w:lastRowFirstColumn="0" w:lastRowLastColumn="0"/>
            <w:tcW w:w="2500" w:type="pct"/>
          </w:tcPr>
          <w:p w14:paraId="6CAAB341" w14:textId="7BF3C2C5" w:rsidR="009B260C" w:rsidRPr="000624EA" w:rsidRDefault="009B260C" w:rsidP="009B260C">
            <w:pPr>
              <w:pStyle w:val="Tabeltekst"/>
              <w:rPr>
                <w:rFonts w:ascii="Tahoma" w:hAnsi="Tahoma" w:cs="Tahoma"/>
                <w:color w:val="2D4054" w:themeColor="text2"/>
              </w:rPr>
            </w:pPr>
            <w:r w:rsidRPr="000624EA">
              <w:rPr>
                <w:rFonts w:ascii="Tahoma" w:hAnsi="Tahoma" w:cs="Tahoma"/>
                <w:color w:val="2D4054" w:themeColor="text2"/>
              </w:rPr>
              <w:t>Konsekvenser af hændelse ift. adgang til ressourcer og opretholdelse af samfundsvigtig funktion</w:t>
            </w:r>
          </w:p>
        </w:tc>
        <w:tc>
          <w:tcPr>
            <w:tcW w:w="2500" w:type="pct"/>
          </w:tcPr>
          <w:p w14:paraId="0C9DDD6F" w14:textId="173BD274" w:rsidR="009B260C" w:rsidRPr="000624EA" w:rsidRDefault="009B260C" w:rsidP="009B260C">
            <w:pPr>
              <w:pStyle w:val="Tabeltekst"/>
              <w:numPr>
                <w:ilvl w:val="0"/>
                <w:numId w:val="42"/>
              </w:numPr>
              <w:jc w:val="left"/>
              <w:cnfStyle w:val="000000000000" w:firstRow="0" w:lastRow="0" w:firstColumn="0" w:lastColumn="0" w:oddVBand="0" w:evenVBand="0" w:oddHBand="0" w:evenHBand="0" w:firstRowFirstColumn="0" w:firstRowLastColumn="0" w:lastRowFirstColumn="0" w:lastRowLastColumn="0"/>
              <w:rPr>
                <w:rFonts w:ascii="Tahoma" w:hAnsi="Tahoma" w:cs="Tahoma"/>
                <w:color w:val="2D4054" w:themeColor="text2"/>
              </w:rPr>
            </w:pPr>
            <w:r w:rsidRPr="000624EA">
              <w:rPr>
                <w:rFonts w:ascii="Tahoma" w:hAnsi="Tahoma" w:cs="Tahoma"/>
                <w:color w:val="2D4054" w:themeColor="text2"/>
              </w:rPr>
              <w:t>Hvad var konsekvenserne ift. adgang til ressourcer?</w:t>
            </w:r>
          </w:p>
          <w:p w14:paraId="6BABBD52" w14:textId="017A0A5A" w:rsidR="009B260C" w:rsidRPr="000624EA" w:rsidRDefault="009B260C" w:rsidP="009B260C">
            <w:pPr>
              <w:pStyle w:val="Tabeltekst"/>
              <w:numPr>
                <w:ilvl w:val="0"/>
                <w:numId w:val="42"/>
              </w:numPr>
              <w:jc w:val="left"/>
              <w:cnfStyle w:val="000000000000" w:firstRow="0" w:lastRow="0" w:firstColumn="0" w:lastColumn="0" w:oddVBand="0" w:evenVBand="0" w:oddHBand="0" w:evenHBand="0" w:firstRowFirstColumn="0" w:firstRowLastColumn="0" w:lastRowFirstColumn="0" w:lastRowLastColumn="0"/>
              <w:rPr>
                <w:rFonts w:ascii="Tahoma" w:hAnsi="Tahoma" w:cs="Tahoma"/>
                <w:color w:val="2D4054" w:themeColor="text2"/>
              </w:rPr>
            </w:pPr>
            <w:r w:rsidRPr="000624EA">
              <w:rPr>
                <w:rFonts w:ascii="Tahoma" w:hAnsi="Tahoma" w:cs="Tahoma"/>
                <w:color w:val="2D4054" w:themeColor="text2"/>
              </w:rPr>
              <w:t>Hvor kritiske var konsekvenserne</w:t>
            </w:r>
          </w:p>
        </w:tc>
      </w:tr>
      <w:tr w:rsidR="009B260C" w:rsidRPr="000624EA" w14:paraId="47041B7C" w14:textId="77777777" w:rsidTr="00F97464">
        <w:tc>
          <w:tcPr>
            <w:cnfStyle w:val="001000000000" w:firstRow="0" w:lastRow="0" w:firstColumn="1" w:lastColumn="0" w:oddVBand="0" w:evenVBand="0" w:oddHBand="0" w:evenHBand="0" w:firstRowFirstColumn="0" w:firstRowLastColumn="0" w:lastRowFirstColumn="0" w:lastRowLastColumn="0"/>
            <w:tcW w:w="2500" w:type="pct"/>
          </w:tcPr>
          <w:p w14:paraId="191EAD86" w14:textId="61C948DD" w:rsidR="009B260C" w:rsidRPr="000624EA" w:rsidRDefault="009B260C" w:rsidP="009B260C">
            <w:pPr>
              <w:pStyle w:val="Tabeltekst"/>
              <w:rPr>
                <w:rFonts w:ascii="Tahoma" w:hAnsi="Tahoma" w:cs="Tahoma"/>
                <w:color w:val="2D4054" w:themeColor="text2"/>
              </w:rPr>
            </w:pPr>
            <w:r w:rsidRPr="000624EA">
              <w:rPr>
                <w:rFonts w:ascii="Tahoma" w:hAnsi="Tahoma" w:cs="Tahoma"/>
                <w:color w:val="2D4054" w:themeColor="text2"/>
              </w:rPr>
              <w:lastRenderedPageBreak/>
              <w:t>Håndtering af hændelse</w:t>
            </w:r>
          </w:p>
        </w:tc>
        <w:tc>
          <w:tcPr>
            <w:tcW w:w="2500" w:type="pct"/>
          </w:tcPr>
          <w:p w14:paraId="10D17678" w14:textId="302D7971" w:rsidR="009B260C" w:rsidRPr="000624EA" w:rsidRDefault="009B260C" w:rsidP="009B260C">
            <w:pPr>
              <w:pStyle w:val="Tabeltekst"/>
              <w:numPr>
                <w:ilvl w:val="0"/>
                <w:numId w:val="44"/>
              </w:numPr>
              <w:jc w:val="left"/>
              <w:cnfStyle w:val="000000000000" w:firstRow="0" w:lastRow="0" w:firstColumn="0" w:lastColumn="0" w:oddVBand="0" w:evenVBand="0" w:oddHBand="0" w:evenHBand="0" w:firstRowFirstColumn="0" w:firstRowLastColumn="0" w:lastRowFirstColumn="0" w:lastRowLastColumn="0"/>
              <w:rPr>
                <w:rFonts w:ascii="Tahoma" w:hAnsi="Tahoma" w:cs="Tahoma"/>
                <w:color w:val="2D4054" w:themeColor="text2"/>
              </w:rPr>
            </w:pPr>
            <w:r w:rsidRPr="000624EA">
              <w:rPr>
                <w:rFonts w:ascii="Tahoma" w:hAnsi="Tahoma" w:cs="Tahoma"/>
                <w:color w:val="2D4054" w:themeColor="text2"/>
              </w:rPr>
              <w:t>Hvordan blev hændelsen håndteret? Hvem gjorde hvad, hvornår, hvordan, hvorfor, hvor meget osv.</w:t>
            </w:r>
          </w:p>
          <w:p w14:paraId="48F3AB6C" w14:textId="0DEA834E" w:rsidR="009B260C" w:rsidRPr="000624EA" w:rsidRDefault="009B260C" w:rsidP="009B260C">
            <w:pPr>
              <w:pStyle w:val="Tabeltekst"/>
              <w:numPr>
                <w:ilvl w:val="0"/>
                <w:numId w:val="43"/>
              </w:numPr>
              <w:jc w:val="left"/>
              <w:cnfStyle w:val="000000000000" w:firstRow="0" w:lastRow="0" w:firstColumn="0" w:lastColumn="0" w:oddVBand="0" w:evenVBand="0" w:oddHBand="0" w:evenHBand="0" w:firstRowFirstColumn="0" w:firstRowLastColumn="0" w:lastRowFirstColumn="0" w:lastRowLastColumn="0"/>
              <w:rPr>
                <w:rFonts w:ascii="Tahoma" w:hAnsi="Tahoma" w:cs="Tahoma"/>
                <w:color w:val="2D4054" w:themeColor="text2"/>
              </w:rPr>
            </w:pPr>
            <w:r w:rsidRPr="000624EA">
              <w:rPr>
                <w:rFonts w:ascii="Tahoma" w:hAnsi="Tahoma" w:cs="Tahoma"/>
                <w:color w:val="2D4054" w:themeColor="text2"/>
              </w:rPr>
              <w:t>Kan du fortælle om forløbet rent kronologisk, dvs. hvad skete hvornår?</w:t>
            </w:r>
          </w:p>
        </w:tc>
      </w:tr>
      <w:tr w:rsidR="009B260C" w:rsidRPr="000624EA" w14:paraId="36711A50" w14:textId="77777777" w:rsidTr="00F97464">
        <w:tc>
          <w:tcPr>
            <w:cnfStyle w:val="001000000000" w:firstRow="0" w:lastRow="0" w:firstColumn="1" w:lastColumn="0" w:oddVBand="0" w:evenVBand="0" w:oddHBand="0" w:evenHBand="0" w:firstRowFirstColumn="0" w:firstRowLastColumn="0" w:lastRowFirstColumn="0" w:lastRowLastColumn="0"/>
            <w:tcW w:w="2500" w:type="pct"/>
          </w:tcPr>
          <w:p w14:paraId="3A2539E8" w14:textId="2A8A779A" w:rsidR="009B260C" w:rsidRPr="000624EA" w:rsidRDefault="009B260C" w:rsidP="009B260C">
            <w:pPr>
              <w:pStyle w:val="Tabeltekst"/>
              <w:rPr>
                <w:rFonts w:ascii="Tahoma" w:hAnsi="Tahoma" w:cs="Tahoma"/>
                <w:color w:val="2D4054" w:themeColor="text2"/>
              </w:rPr>
            </w:pPr>
            <w:r w:rsidRPr="000624EA">
              <w:rPr>
                <w:rFonts w:ascii="Tahoma" w:hAnsi="Tahoma" w:cs="Tahoma"/>
                <w:color w:val="2D4054" w:themeColor="text2"/>
              </w:rPr>
              <w:t>Overordnede læringer</w:t>
            </w:r>
          </w:p>
        </w:tc>
        <w:tc>
          <w:tcPr>
            <w:tcW w:w="2500" w:type="pct"/>
          </w:tcPr>
          <w:p w14:paraId="6DBCDFE1" w14:textId="450D9C80" w:rsidR="009B260C" w:rsidRPr="000624EA" w:rsidRDefault="009B260C" w:rsidP="009B260C">
            <w:pPr>
              <w:pStyle w:val="Tabeltekst"/>
              <w:numPr>
                <w:ilvl w:val="0"/>
                <w:numId w:val="43"/>
              </w:numPr>
              <w:jc w:val="left"/>
              <w:cnfStyle w:val="000000000000" w:firstRow="0" w:lastRow="0" w:firstColumn="0" w:lastColumn="0" w:oddVBand="0" w:evenVBand="0" w:oddHBand="0" w:evenHBand="0" w:firstRowFirstColumn="0" w:firstRowLastColumn="0" w:lastRowFirstColumn="0" w:lastRowLastColumn="0"/>
              <w:rPr>
                <w:rFonts w:ascii="Tahoma" w:hAnsi="Tahoma" w:cs="Tahoma"/>
                <w:color w:val="2D4054" w:themeColor="text2"/>
              </w:rPr>
            </w:pPr>
            <w:r w:rsidRPr="000624EA">
              <w:rPr>
                <w:rFonts w:ascii="Tahoma" w:hAnsi="Tahoma" w:cs="Tahoma"/>
                <w:color w:val="2D4054" w:themeColor="text2"/>
              </w:rPr>
              <w:t xml:space="preserve">Hvilke overordnede læringer står vi tilbage med? </w:t>
            </w:r>
          </w:p>
          <w:p w14:paraId="01E5B733" w14:textId="61380336" w:rsidR="009B260C" w:rsidRPr="000624EA" w:rsidRDefault="009B260C" w:rsidP="009B260C">
            <w:pPr>
              <w:pStyle w:val="Tabeltekst"/>
              <w:numPr>
                <w:ilvl w:val="0"/>
                <w:numId w:val="43"/>
              </w:numPr>
              <w:jc w:val="left"/>
              <w:cnfStyle w:val="000000000000" w:firstRow="0" w:lastRow="0" w:firstColumn="0" w:lastColumn="0" w:oddVBand="0" w:evenVBand="0" w:oddHBand="0" w:evenHBand="0" w:firstRowFirstColumn="0" w:firstRowLastColumn="0" w:lastRowFirstColumn="0" w:lastRowLastColumn="0"/>
              <w:rPr>
                <w:rFonts w:ascii="Tahoma" w:hAnsi="Tahoma" w:cs="Tahoma"/>
                <w:color w:val="2D4054" w:themeColor="text2"/>
              </w:rPr>
            </w:pPr>
            <w:r w:rsidRPr="000624EA">
              <w:rPr>
                <w:rFonts w:ascii="Tahoma" w:hAnsi="Tahoma" w:cs="Tahoma"/>
                <w:color w:val="2D4054" w:themeColor="text2"/>
              </w:rPr>
              <w:t>Hvad skal vi gøre anderledes en anden gang?</w:t>
            </w:r>
          </w:p>
          <w:p w14:paraId="64B1C7C3" w14:textId="7D96B54C" w:rsidR="009B260C" w:rsidRPr="000624EA" w:rsidRDefault="009B260C" w:rsidP="009B260C">
            <w:pPr>
              <w:pStyle w:val="Tabeltekst"/>
              <w:numPr>
                <w:ilvl w:val="0"/>
                <w:numId w:val="43"/>
              </w:numPr>
              <w:jc w:val="left"/>
              <w:cnfStyle w:val="000000000000" w:firstRow="0" w:lastRow="0" w:firstColumn="0" w:lastColumn="0" w:oddVBand="0" w:evenVBand="0" w:oddHBand="0" w:evenHBand="0" w:firstRowFirstColumn="0" w:firstRowLastColumn="0" w:lastRowFirstColumn="0" w:lastRowLastColumn="0"/>
              <w:rPr>
                <w:rFonts w:ascii="Tahoma" w:hAnsi="Tahoma" w:cs="Tahoma"/>
                <w:color w:val="2D4054" w:themeColor="text2"/>
              </w:rPr>
            </w:pPr>
            <w:r w:rsidRPr="000624EA">
              <w:rPr>
                <w:rFonts w:ascii="Tahoma" w:hAnsi="Tahoma" w:cs="Tahoma"/>
                <w:color w:val="2D4054" w:themeColor="text2"/>
              </w:rPr>
              <w:t>Er der processer/arbejdsgange/</w:t>
            </w:r>
          </w:p>
          <w:p w14:paraId="412B5538" w14:textId="561C6601" w:rsidR="009B260C" w:rsidRPr="000624EA" w:rsidRDefault="009B260C" w:rsidP="009B260C">
            <w:pPr>
              <w:pStyle w:val="Tabeltekst"/>
              <w:numPr>
                <w:ilvl w:val="0"/>
                <w:numId w:val="43"/>
              </w:numPr>
              <w:jc w:val="left"/>
              <w:cnfStyle w:val="000000000000" w:firstRow="0" w:lastRow="0" w:firstColumn="0" w:lastColumn="0" w:oddVBand="0" w:evenVBand="0" w:oddHBand="0" w:evenHBand="0" w:firstRowFirstColumn="0" w:firstRowLastColumn="0" w:lastRowFirstColumn="0" w:lastRowLastColumn="0"/>
              <w:rPr>
                <w:rFonts w:ascii="Tahoma" w:hAnsi="Tahoma" w:cs="Tahoma"/>
                <w:color w:val="2D4054" w:themeColor="text2"/>
              </w:rPr>
            </w:pPr>
            <w:r w:rsidRPr="000624EA">
              <w:rPr>
                <w:rFonts w:ascii="Tahoma" w:hAnsi="Tahoma" w:cs="Tahoma"/>
                <w:color w:val="2D4054" w:themeColor="text2"/>
              </w:rPr>
              <w:t>Beslutningsstrukturer, der kan/skal forbedres? Hvis ja, hvordan?</w:t>
            </w:r>
          </w:p>
        </w:tc>
      </w:tr>
      <w:tr w:rsidR="009B260C" w:rsidRPr="000624EA" w14:paraId="15F75A9A" w14:textId="77777777" w:rsidTr="00F97464">
        <w:tc>
          <w:tcPr>
            <w:cnfStyle w:val="001000000000" w:firstRow="0" w:lastRow="0" w:firstColumn="1" w:lastColumn="0" w:oddVBand="0" w:evenVBand="0" w:oddHBand="0" w:evenHBand="0" w:firstRowFirstColumn="0" w:firstRowLastColumn="0" w:lastRowFirstColumn="0" w:lastRowLastColumn="0"/>
            <w:tcW w:w="2500" w:type="pct"/>
          </w:tcPr>
          <w:p w14:paraId="581C3256" w14:textId="5A76B0EE" w:rsidR="009B260C" w:rsidRPr="000624EA" w:rsidRDefault="009B260C" w:rsidP="009B260C">
            <w:pPr>
              <w:pStyle w:val="Tabeltekst"/>
              <w:rPr>
                <w:rFonts w:ascii="Tahoma" w:hAnsi="Tahoma" w:cs="Tahoma"/>
                <w:color w:val="2D4054" w:themeColor="text2"/>
              </w:rPr>
            </w:pPr>
            <w:r w:rsidRPr="000624EA">
              <w:rPr>
                <w:rFonts w:ascii="Tahoma" w:hAnsi="Tahoma" w:cs="Tahoma"/>
                <w:color w:val="2D4054" w:themeColor="text2"/>
              </w:rPr>
              <w:t>Læringer på særlige områder</w:t>
            </w:r>
          </w:p>
        </w:tc>
        <w:tc>
          <w:tcPr>
            <w:tcW w:w="2500" w:type="pct"/>
          </w:tcPr>
          <w:p w14:paraId="5351FD0A" w14:textId="7AFFD069" w:rsidR="009B260C" w:rsidRPr="000624EA" w:rsidRDefault="009B260C" w:rsidP="009B260C">
            <w:pPr>
              <w:pStyle w:val="Tabeltekst"/>
              <w:numPr>
                <w:ilvl w:val="0"/>
                <w:numId w:val="45"/>
              </w:numPr>
              <w:jc w:val="left"/>
              <w:cnfStyle w:val="000000000000" w:firstRow="0" w:lastRow="0" w:firstColumn="0" w:lastColumn="0" w:oddVBand="0" w:evenVBand="0" w:oddHBand="0" w:evenHBand="0" w:firstRowFirstColumn="0" w:firstRowLastColumn="0" w:lastRowFirstColumn="0" w:lastRowLastColumn="0"/>
              <w:rPr>
                <w:rFonts w:ascii="Tahoma" w:hAnsi="Tahoma" w:cs="Tahoma"/>
                <w:color w:val="2D4054" w:themeColor="text2"/>
              </w:rPr>
            </w:pPr>
            <w:r w:rsidRPr="000624EA">
              <w:rPr>
                <w:rFonts w:ascii="Tahoma" w:hAnsi="Tahoma" w:cs="Tahoma"/>
                <w:color w:val="2D4054" w:themeColor="text2"/>
              </w:rPr>
              <w:t xml:space="preserve">Er der særlige område, der har brug for større fokus? </w:t>
            </w:r>
          </w:p>
          <w:p w14:paraId="0B654386" w14:textId="5724CC5B" w:rsidR="009B260C" w:rsidRPr="000624EA" w:rsidRDefault="009B260C" w:rsidP="009B260C">
            <w:pPr>
              <w:pStyle w:val="Tabeltekst"/>
              <w:numPr>
                <w:ilvl w:val="0"/>
                <w:numId w:val="45"/>
              </w:numPr>
              <w:jc w:val="left"/>
              <w:cnfStyle w:val="000000000000" w:firstRow="0" w:lastRow="0" w:firstColumn="0" w:lastColumn="0" w:oddVBand="0" w:evenVBand="0" w:oddHBand="0" w:evenHBand="0" w:firstRowFirstColumn="0" w:firstRowLastColumn="0" w:lastRowFirstColumn="0" w:lastRowLastColumn="0"/>
              <w:rPr>
                <w:rFonts w:ascii="Tahoma" w:hAnsi="Tahoma" w:cs="Tahoma"/>
                <w:color w:val="2D4054" w:themeColor="text2"/>
              </w:rPr>
            </w:pPr>
            <w:r w:rsidRPr="000624EA">
              <w:rPr>
                <w:rFonts w:ascii="Tahoma" w:hAnsi="Tahoma" w:cs="Tahoma"/>
                <w:color w:val="2D4054" w:themeColor="text2"/>
              </w:rPr>
              <w:t>Hvad var læringerne i forhold til organisering?</w:t>
            </w:r>
          </w:p>
          <w:p w14:paraId="46DC2BD1" w14:textId="2CF89E41" w:rsidR="009B260C" w:rsidRPr="000624EA" w:rsidRDefault="009B260C" w:rsidP="009B260C">
            <w:pPr>
              <w:pStyle w:val="Tabeltekst"/>
              <w:numPr>
                <w:ilvl w:val="0"/>
                <w:numId w:val="45"/>
              </w:numPr>
              <w:jc w:val="left"/>
              <w:cnfStyle w:val="000000000000" w:firstRow="0" w:lastRow="0" w:firstColumn="0" w:lastColumn="0" w:oddVBand="0" w:evenVBand="0" w:oddHBand="0" w:evenHBand="0" w:firstRowFirstColumn="0" w:firstRowLastColumn="0" w:lastRowFirstColumn="0" w:lastRowLastColumn="0"/>
              <w:rPr>
                <w:rFonts w:ascii="Tahoma" w:hAnsi="Tahoma" w:cs="Tahoma"/>
                <w:color w:val="2D4054" w:themeColor="text2"/>
              </w:rPr>
            </w:pPr>
            <w:r w:rsidRPr="000624EA">
              <w:rPr>
                <w:rFonts w:ascii="Tahoma" w:hAnsi="Tahoma" w:cs="Tahoma"/>
                <w:color w:val="2D4054" w:themeColor="text2"/>
              </w:rPr>
              <w:t>Hvad var læringerne i forhold til samarbejdet?</w:t>
            </w:r>
          </w:p>
          <w:p w14:paraId="0789DD5A" w14:textId="07D11CC2" w:rsidR="009B260C" w:rsidRPr="000624EA" w:rsidRDefault="009B260C" w:rsidP="009B260C">
            <w:pPr>
              <w:pStyle w:val="Tabeltekst"/>
              <w:numPr>
                <w:ilvl w:val="0"/>
                <w:numId w:val="45"/>
              </w:numPr>
              <w:jc w:val="left"/>
              <w:cnfStyle w:val="000000000000" w:firstRow="0" w:lastRow="0" w:firstColumn="0" w:lastColumn="0" w:oddVBand="0" w:evenVBand="0" w:oddHBand="0" w:evenHBand="0" w:firstRowFirstColumn="0" w:firstRowLastColumn="0" w:lastRowFirstColumn="0" w:lastRowLastColumn="0"/>
              <w:rPr>
                <w:rFonts w:ascii="Tahoma" w:hAnsi="Tahoma" w:cs="Tahoma"/>
                <w:color w:val="2D4054" w:themeColor="text2"/>
              </w:rPr>
            </w:pPr>
            <w:r w:rsidRPr="000624EA">
              <w:rPr>
                <w:rFonts w:ascii="Tahoma" w:hAnsi="Tahoma" w:cs="Tahoma"/>
                <w:color w:val="2D4054" w:themeColor="text2"/>
              </w:rPr>
              <w:t>Hvad var læringerne i forhold til lager?</w:t>
            </w:r>
          </w:p>
          <w:p w14:paraId="4EFD72CD" w14:textId="18766CC9" w:rsidR="009B260C" w:rsidRPr="000624EA" w:rsidRDefault="009B260C" w:rsidP="009B260C">
            <w:pPr>
              <w:pStyle w:val="Tabeltekst"/>
              <w:numPr>
                <w:ilvl w:val="0"/>
                <w:numId w:val="45"/>
              </w:numPr>
              <w:jc w:val="left"/>
              <w:cnfStyle w:val="000000000000" w:firstRow="0" w:lastRow="0" w:firstColumn="0" w:lastColumn="0" w:oddVBand="0" w:evenVBand="0" w:oddHBand="0" w:evenHBand="0" w:firstRowFirstColumn="0" w:firstRowLastColumn="0" w:lastRowFirstColumn="0" w:lastRowLastColumn="0"/>
              <w:rPr>
                <w:rFonts w:ascii="Tahoma" w:hAnsi="Tahoma" w:cs="Tahoma"/>
                <w:color w:val="2D4054" w:themeColor="text2"/>
              </w:rPr>
            </w:pPr>
            <w:r w:rsidRPr="000624EA">
              <w:rPr>
                <w:rFonts w:ascii="Tahoma" w:hAnsi="Tahoma" w:cs="Tahoma"/>
                <w:color w:val="2D4054" w:themeColor="text2"/>
              </w:rPr>
              <w:t>Hvad var læringerne i forhold til den beslutningsstruktur eller rollefordeling, I havde under hændelsen?</w:t>
            </w:r>
          </w:p>
          <w:p w14:paraId="6C2A09A6" w14:textId="0D571B61" w:rsidR="009B260C" w:rsidRPr="000624EA" w:rsidRDefault="009B260C" w:rsidP="009B260C">
            <w:pPr>
              <w:pStyle w:val="Tabeltekst"/>
              <w:numPr>
                <w:ilvl w:val="0"/>
                <w:numId w:val="45"/>
              </w:numPr>
              <w:jc w:val="left"/>
              <w:cnfStyle w:val="000000000000" w:firstRow="0" w:lastRow="0" w:firstColumn="0" w:lastColumn="0" w:oddVBand="0" w:evenVBand="0" w:oddHBand="0" w:evenHBand="0" w:firstRowFirstColumn="0" w:firstRowLastColumn="0" w:lastRowFirstColumn="0" w:lastRowLastColumn="0"/>
              <w:rPr>
                <w:rFonts w:ascii="Tahoma" w:hAnsi="Tahoma" w:cs="Tahoma"/>
                <w:color w:val="2D4054" w:themeColor="text2"/>
              </w:rPr>
            </w:pPr>
            <w:r w:rsidRPr="000624EA">
              <w:rPr>
                <w:rFonts w:ascii="Tahoma" w:hAnsi="Tahoma" w:cs="Tahoma"/>
                <w:color w:val="2D4054" w:themeColor="text2"/>
              </w:rPr>
              <w:t>Er der læringer i forhold til jeres beredskabsplan/delberedskabsplan for forsyningssikkerhed?</w:t>
            </w:r>
          </w:p>
          <w:p w14:paraId="23C103B7" w14:textId="6C5F3C1E" w:rsidR="009B260C" w:rsidRPr="000624EA" w:rsidRDefault="009B260C" w:rsidP="009B260C">
            <w:pPr>
              <w:pStyle w:val="Tabeltekst"/>
              <w:numPr>
                <w:ilvl w:val="0"/>
                <w:numId w:val="45"/>
              </w:numPr>
              <w:jc w:val="left"/>
              <w:cnfStyle w:val="000000000000" w:firstRow="0" w:lastRow="0" w:firstColumn="0" w:lastColumn="0" w:oddVBand="0" w:evenVBand="0" w:oddHBand="0" w:evenHBand="0" w:firstRowFirstColumn="0" w:firstRowLastColumn="0" w:lastRowFirstColumn="0" w:lastRowLastColumn="0"/>
              <w:rPr>
                <w:rFonts w:ascii="Tahoma" w:hAnsi="Tahoma" w:cs="Tahoma"/>
                <w:color w:val="2D4054" w:themeColor="text2"/>
              </w:rPr>
            </w:pPr>
            <w:r w:rsidRPr="000624EA">
              <w:rPr>
                <w:rFonts w:ascii="Tahoma" w:hAnsi="Tahoma" w:cs="Tahoma"/>
                <w:color w:val="2D4054" w:themeColor="text2"/>
              </w:rPr>
              <w:t>Er der læringer i forhold til økonomi?</w:t>
            </w:r>
          </w:p>
          <w:p w14:paraId="3EB8583A" w14:textId="4D9002D9" w:rsidR="009B260C" w:rsidRPr="000624EA" w:rsidRDefault="009B260C" w:rsidP="009B260C">
            <w:pPr>
              <w:pStyle w:val="Tabeltekst"/>
              <w:numPr>
                <w:ilvl w:val="0"/>
                <w:numId w:val="45"/>
              </w:numPr>
              <w:jc w:val="left"/>
              <w:cnfStyle w:val="000000000000" w:firstRow="0" w:lastRow="0" w:firstColumn="0" w:lastColumn="0" w:oddVBand="0" w:evenVBand="0" w:oddHBand="0" w:evenHBand="0" w:firstRowFirstColumn="0" w:firstRowLastColumn="0" w:lastRowFirstColumn="0" w:lastRowLastColumn="0"/>
              <w:rPr>
                <w:rFonts w:ascii="Tahoma" w:hAnsi="Tahoma" w:cs="Tahoma"/>
                <w:color w:val="2D4054" w:themeColor="text2"/>
              </w:rPr>
            </w:pPr>
            <w:r w:rsidRPr="000624EA">
              <w:rPr>
                <w:rFonts w:ascii="Tahoma" w:hAnsi="Tahoma" w:cs="Tahoma"/>
                <w:color w:val="2D4054" w:themeColor="text2"/>
              </w:rPr>
              <w:t xml:space="preserve">Er der læringer i relation til jura? </w:t>
            </w:r>
          </w:p>
          <w:p w14:paraId="28CA2290" w14:textId="77777777" w:rsidR="009B260C" w:rsidRPr="000624EA" w:rsidRDefault="009B260C" w:rsidP="009B260C">
            <w:pPr>
              <w:pStyle w:val="Tabeltekst"/>
              <w:ind w:left="720"/>
              <w:jc w:val="left"/>
              <w:cnfStyle w:val="000000000000" w:firstRow="0" w:lastRow="0" w:firstColumn="0" w:lastColumn="0" w:oddVBand="0" w:evenVBand="0" w:oddHBand="0" w:evenHBand="0" w:firstRowFirstColumn="0" w:firstRowLastColumn="0" w:lastRowFirstColumn="0" w:lastRowLastColumn="0"/>
              <w:rPr>
                <w:rFonts w:ascii="Tahoma" w:hAnsi="Tahoma" w:cs="Tahoma"/>
                <w:color w:val="2D4054" w:themeColor="text2"/>
              </w:rPr>
            </w:pPr>
          </w:p>
          <w:p w14:paraId="4CC3FE15" w14:textId="411D6D41" w:rsidR="009B260C" w:rsidRPr="000624EA" w:rsidRDefault="009B260C" w:rsidP="009B260C">
            <w:pPr>
              <w:pStyle w:val="Tabeltekst"/>
              <w:jc w:val="left"/>
              <w:cnfStyle w:val="000000000000" w:firstRow="0" w:lastRow="0" w:firstColumn="0" w:lastColumn="0" w:oddVBand="0" w:evenVBand="0" w:oddHBand="0" w:evenHBand="0" w:firstRowFirstColumn="0" w:firstRowLastColumn="0" w:lastRowFirstColumn="0" w:lastRowLastColumn="0"/>
              <w:rPr>
                <w:rFonts w:ascii="Tahoma" w:hAnsi="Tahoma" w:cs="Tahoma"/>
                <w:i/>
                <w:color w:val="2D4054" w:themeColor="text2"/>
              </w:rPr>
            </w:pPr>
            <w:r w:rsidRPr="000624EA">
              <w:rPr>
                <w:rFonts w:ascii="Tahoma" w:hAnsi="Tahoma" w:cs="Tahoma"/>
                <w:i/>
                <w:color w:val="2D4054" w:themeColor="text2"/>
              </w:rPr>
              <w:t>Bemærk, at spørgsmålene i denne boks skal tilrettes, så det passer til fokusområderne for læringsopsamlingen, samt den konkrete forsyningskritiske hændelse.</w:t>
            </w:r>
          </w:p>
        </w:tc>
      </w:tr>
    </w:tbl>
    <w:p w14:paraId="107B5CAC" w14:textId="679EDC71" w:rsidR="00285328" w:rsidRPr="000624EA" w:rsidRDefault="00285328" w:rsidP="00DA0C77">
      <w:pPr>
        <w:rPr>
          <w:rFonts w:ascii="Tahoma" w:hAnsi="Tahoma" w:cs="Tahoma"/>
        </w:rPr>
        <w:sectPr w:rsidR="00285328" w:rsidRPr="000624EA" w:rsidSect="00285328">
          <w:type w:val="continuous"/>
          <w:pgSz w:w="11906" w:h="16838" w:code="9"/>
          <w:pgMar w:top="1021" w:right="1134" w:bottom="1418" w:left="1134" w:header="709" w:footer="454" w:gutter="0"/>
          <w:cols w:space="708"/>
          <w:docGrid w:linePitch="360"/>
        </w:sectPr>
      </w:pPr>
    </w:p>
    <w:bookmarkEnd w:id="0"/>
    <w:p w14:paraId="4BCE64F1" w14:textId="694D530D" w:rsidR="00285328" w:rsidRPr="00707ABF" w:rsidRDefault="00285328" w:rsidP="00707ABF"/>
    <w:sectPr w:rsidR="00285328" w:rsidRPr="00707ABF" w:rsidSect="00252EFD">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021" w:right="1134" w:bottom="1418" w:left="3119"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5E775" w14:textId="77777777" w:rsidR="00C64568" w:rsidRDefault="00C64568" w:rsidP="00F3412E">
      <w:pPr>
        <w:spacing w:after="0" w:line="240" w:lineRule="auto"/>
      </w:pPr>
      <w:r>
        <w:separator/>
      </w:r>
    </w:p>
  </w:endnote>
  <w:endnote w:type="continuationSeparator" w:id="0">
    <w:p w14:paraId="15B854C4" w14:textId="77777777" w:rsidR="00C64568" w:rsidRDefault="00C64568" w:rsidP="00F34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 Sans">
    <w:altName w:val="MV Boli"/>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SemiBold">
    <w:altName w:val="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3119" w:type="dxa"/>
      <w:tblLayout w:type="fixed"/>
      <w:tblCellMar>
        <w:top w:w="85" w:type="dxa"/>
        <w:left w:w="0" w:type="dxa"/>
        <w:right w:w="0" w:type="dxa"/>
      </w:tblCellMar>
      <w:tblLook w:val="04A0" w:firstRow="1" w:lastRow="0" w:firstColumn="1" w:lastColumn="0" w:noHBand="0" w:noVBand="1"/>
    </w:tblPr>
    <w:tblGrid>
      <w:gridCol w:w="1134"/>
      <w:gridCol w:w="1134"/>
      <w:gridCol w:w="850"/>
      <w:gridCol w:w="7654"/>
      <w:gridCol w:w="850"/>
    </w:tblGrid>
    <w:tr w:rsidR="00DA0C77" w14:paraId="2AAE3F95" w14:textId="77777777" w:rsidTr="007123CC">
      <w:trPr>
        <w:cantSplit/>
      </w:trPr>
      <w:tc>
        <w:tcPr>
          <w:tcW w:w="1134" w:type="dxa"/>
          <w:tcMar>
            <w:left w:w="284" w:type="dxa"/>
          </w:tcMar>
        </w:tcPr>
        <w:p w14:paraId="742CA984" w14:textId="312531F9" w:rsidR="00DA0C77" w:rsidRDefault="00DA0C77" w:rsidP="007978F7">
          <w:pPr>
            <w:pStyle w:val="Sidefod"/>
            <w:ind w:left="0"/>
            <w:jc w:val="center"/>
          </w:pPr>
          <w:r w:rsidRPr="00FB3EB6">
            <w:rPr>
              <w:rStyle w:val="Sidetal"/>
            </w:rPr>
            <w:fldChar w:fldCharType="begin"/>
          </w:r>
          <w:r w:rsidRPr="00FB3EB6">
            <w:rPr>
              <w:rStyle w:val="Sidetal"/>
            </w:rPr>
            <w:instrText>PAGE   \* MERGEFORMAT</w:instrText>
          </w:r>
          <w:r w:rsidRPr="00FB3EB6">
            <w:rPr>
              <w:rStyle w:val="Sidetal"/>
            </w:rPr>
            <w:fldChar w:fldCharType="separate"/>
          </w:r>
          <w:r>
            <w:rPr>
              <w:rStyle w:val="Sidetal"/>
            </w:rPr>
            <w:t>2</w:t>
          </w:r>
          <w:r w:rsidRPr="00FB3EB6">
            <w:rPr>
              <w:rStyle w:val="Sidetal"/>
            </w:rPr>
            <w:fldChar w:fldCharType="end"/>
          </w:r>
        </w:p>
      </w:tc>
      <w:tc>
        <w:tcPr>
          <w:tcW w:w="1134" w:type="dxa"/>
        </w:tcPr>
        <w:p w14:paraId="70701AF2" w14:textId="77777777" w:rsidR="00DA0C77" w:rsidRDefault="00DA0C77" w:rsidP="007978F7">
          <w:pPr>
            <w:pStyle w:val="Sidefod"/>
            <w:ind w:left="0"/>
          </w:pPr>
        </w:p>
      </w:tc>
      <w:tc>
        <w:tcPr>
          <w:tcW w:w="850" w:type="dxa"/>
          <w:tcMar>
            <w:top w:w="0" w:type="dxa"/>
          </w:tcMar>
        </w:tcPr>
        <w:p w14:paraId="17C6A8A2" w14:textId="77777777" w:rsidR="00DA0C77" w:rsidRDefault="00DA0C77" w:rsidP="007978F7">
          <w:pPr>
            <w:pStyle w:val="Sidefod"/>
            <w:ind w:left="0"/>
          </w:pPr>
          <w:r>
            <w:rPr>
              <w:noProof/>
            </w:rPr>
            <w:drawing>
              <wp:inline distT="0" distB="0" distL="0" distR="0" wp14:anchorId="7047EB33" wp14:editId="1216F63F">
                <wp:extent cx="181356" cy="144780"/>
                <wp:effectExtent l="0" t="0" r="9525" b="762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449227" name="Billede 1922449227"/>
                        <pic:cNvPicPr/>
                      </pic:nvPicPr>
                      <pic:blipFill>
                        <a:blip r:embed="rId1">
                          <a:extLst>
                            <a:ext uri="{28A0092B-C50C-407E-A947-70E740481C1C}">
                              <a14:useLocalDpi xmlns:a14="http://schemas.microsoft.com/office/drawing/2010/main" val="0"/>
                            </a:ext>
                          </a:extLst>
                        </a:blip>
                        <a:stretch>
                          <a:fillRect/>
                        </a:stretch>
                      </pic:blipFill>
                      <pic:spPr>
                        <a:xfrm>
                          <a:off x="0" y="0"/>
                          <a:ext cx="181356" cy="144780"/>
                        </a:xfrm>
                        <a:prstGeom prst="rect">
                          <a:avLst/>
                        </a:prstGeom>
                      </pic:spPr>
                    </pic:pic>
                  </a:graphicData>
                </a:graphic>
              </wp:inline>
            </w:drawing>
          </w:r>
        </w:p>
      </w:tc>
      <w:tc>
        <w:tcPr>
          <w:tcW w:w="7654" w:type="dxa"/>
        </w:tcPr>
        <w:p w14:paraId="3B4005ED" w14:textId="362B791D" w:rsidR="00DA0C77" w:rsidRDefault="00C64568" w:rsidP="007978F7">
          <w:pPr>
            <w:pStyle w:val="Sidefod"/>
            <w:ind w:left="0"/>
          </w:pPr>
          <w:sdt>
            <w:sdtPr>
              <w:alias w:val="Titel"/>
              <w:tag w:val=""/>
              <w:id w:val="447663359"/>
              <w:placeholder>
                <w:docPart w:val="54FD0D60964545C09228189BADD4D7A3"/>
              </w:placeholder>
              <w:dataBinding w:prefixMappings="xmlns:ns0='http://purl.org/dc/elements/1.1/' xmlns:ns1='http://schemas.openxmlformats.org/package/2006/metadata/core-properties' " w:xpath="/ns1:coreProperties[1]/ns0:title[1]" w:storeItemID="{6C3C8BC8-F283-45AE-878A-BAB7291924A1}"/>
              <w:text/>
            </w:sdtPr>
            <w:sdtEndPr/>
            <w:sdtContent>
              <w:r w:rsidR="00FF03B1">
                <w:t>Koncept for læringsopsamlinger: Forsyningskritiske hændelser</w:t>
              </w:r>
            </w:sdtContent>
          </w:sdt>
        </w:p>
      </w:tc>
      <w:tc>
        <w:tcPr>
          <w:tcW w:w="850" w:type="dxa"/>
        </w:tcPr>
        <w:p w14:paraId="22301BFB" w14:textId="77777777" w:rsidR="00DA0C77" w:rsidRPr="00FB3EB6" w:rsidRDefault="00DA0C77" w:rsidP="007978F7">
          <w:pPr>
            <w:pStyle w:val="Sidefod"/>
            <w:ind w:left="0"/>
            <w:jc w:val="center"/>
            <w:rPr>
              <w:rStyle w:val="Sidetal"/>
            </w:rPr>
          </w:pPr>
        </w:p>
      </w:tc>
    </w:tr>
  </w:tbl>
  <w:p w14:paraId="79C9F0F8" w14:textId="77777777" w:rsidR="00DA0C77" w:rsidRPr="00ED3035" w:rsidRDefault="00DA0C77" w:rsidP="007978F7">
    <w:pPr>
      <w:pStyle w:val="Minipar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3119" w:type="dxa"/>
      <w:tblLayout w:type="fixed"/>
      <w:tblCellMar>
        <w:top w:w="85" w:type="dxa"/>
        <w:left w:w="0" w:type="dxa"/>
        <w:right w:w="0" w:type="dxa"/>
      </w:tblCellMar>
      <w:tblLook w:val="0400" w:firstRow="0" w:lastRow="0" w:firstColumn="0" w:lastColumn="0" w:noHBand="0" w:noVBand="1"/>
    </w:tblPr>
    <w:tblGrid>
      <w:gridCol w:w="1134"/>
      <w:gridCol w:w="1134"/>
      <w:gridCol w:w="850"/>
      <w:gridCol w:w="7654"/>
      <w:gridCol w:w="850"/>
    </w:tblGrid>
    <w:tr w:rsidR="00DA0C77" w14:paraId="7C00EE7D" w14:textId="77777777" w:rsidTr="00000395">
      <w:trPr>
        <w:cantSplit/>
      </w:trPr>
      <w:tc>
        <w:tcPr>
          <w:tcW w:w="1134" w:type="dxa"/>
          <w:tcMar>
            <w:left w:w="284" w:type="dxa"/>
          </w:tcMar>
        </w:tcPr>
        <w:p w14:paraId="3598585B" w14:textId="77593619" w:rsidR="00DA0C77" w:rsidRDefault="00DA0C77" w:rsidP="007978F7">
          <w:pPr>
            <w:pStyle w:val="Sidefod"/>
            <w:ind w:left="0"/>
            <w:jc w:val="center"/>
          </w:pPr>
        </w:p>
      </w:tc>
      <w:tc>
        <w:tcPr>
          <w:tcW w:w="1134" w:type="dxa"/>
        </w:tcPr>
        <w:p w14:paraId="308269BC" w14:textId="77777777" w:rsidR="00DA0C77" w:rsidRDefault="00DA0C77" w:rsidP="007978F7">
          <w:pPr>
            <w:pStyle w:val="Sidefod"/>
            <w:ind w:left="0"/>
          </w:pPr>
        </w:p>
      </w:tc>
      <w:tc>
        <w:tcPr>
          <w:tcW w:w="850" w:type="dxa"/>
          <w:tcMar>
            <w:top w:w="0" w:type="dxa"/>
          </w:tcMar>
        </w:tcPr>
        <w:p w14:paraId="161F2080" w14:textId="77777777" w:rsidR="00DA0C77" w:rsidRDefault="00DA0C77" w:rsidP="007978F7">
          <w:pPr>
            <w:pStyle w:val="Sidefod"/>
            <w:ind w:left="0"/>
          </w:pPr>
          <w:r>
            <w:rPr>
              <w:noProof/>
            </w:rPr>
            <w:drawing>
              <wp:inline distT="0" distB="0" distL="0" distR="0" wp14:anchorId="15F185F6" wp14:editId="039F8C04">
                <wp:extent cx="181356" cy="144780"/>
                <wp:effectExtent l="0" t="0" r="9525" b="7620"/>
                <wp:docPr id="8" name="Billed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449227" name="Billede 1922449227"/>
                        <pic:cNvPicPr/>
                      </pic:nvPicPr>
                      <pic:blipFill>
                        <a:blip r:embed="rId1">
                          <a:extLst>
                            <a:ext uri="{28A0092B-C50C-407E-A947-70E740481C1C}">
                              <a14:useLocalDpi xmlns:a14="http://schemas.microsoft.com/office/drawing/2010/main" val="0"/>
                            </a:ext>
                          </a:extLst>
                        </a:blip>
                        <a:stretch>
                          <a:fillRect/>
                        </a:stretch>
                      </pic:blipFill>
                      <pic:spPr>
                        <a:xfrm>
                          <a:off x="0" y="0"/>
                          <a:ext cx="181356" cy="144780"/>
                        </a:xfrm>
                        <a:prstGeom prst="rect">
                          <a:avLst/>
                        </a:prstGeom>
                      </pic:spPr>
                    </pic:pic>
                  </a:graphicData>
                </a:graphic>
              </wp:inline>
            </w:drawing>
          </w:r>
        </w:p>
      </w:tc>
      <w:tc>
        <w:tcPr>
          <w:tcW w:w="7654" w:type="dxa"/>
        </w:tcPr>
        <w:p w14:paraId="432E81C0" w14:textId="3356B47B" w:rsidR="00DA0C77" w:rsidRDefault="00FF03B1" w:rsidP="007978F7">
          <w:pPr>
            <w:pStyle w:val="Sidefod"/>
            <w:ind w:left="0"/>
          </w:pPr>
          <w:sdt>
            <w:sdtPr>
              <w:alias w:val="Titel"/>
              <w:tag w:val=""/>
              <w:id w:val="-616135682"/>
              <w:placeholder>
                <w:docPart w:val="1EBEA830CD9B4D8BA01A3B9EC8BD8902"/>
              </w:placeholder>
              <w:dataBinding w:prefixMappings="xmlns:ns0='http://purl.org/dc/elements/1.1/' xmlns:ns1='http://schemas.openxmlformats.org/package/2006/metadata/core-properties' " w:xpath="/ns1:coreProperties[1]/ns0:title[1]" w:storeItemID="{6C3C8BC8-F283-45AE-878A-BAB7291924A1}"/>
              <w:text/>
            </w:sdtPr>
            <w:sdtContent>
              <w:r w:rsidRPr="00FF03B1">
                <w:t>Koncept for læringsopsamlinger: Forsyningskritiske hændelser</w:t>
              </w:r>
            </w:sdtContent>
          </w:sdt>
        </w:p>
      </w:tc>
      <w:tc>
        <w:tcPr>
          <w:tcW w:w="850" w:type="dxa"/>
        </w:tcPr>
        <w:p w14:paraId="6A3485E1" w14:textId="77777777" w:rsidR="00DA0C77" w:rsidRPr="00FB3EB6" w:rsidRDefault="00DA0C77" w:rsidP="007978F7">
          <w:pPr>
            <w:pStyle w:val="Sidefod"/>
            <w:ind w:left="0"/>
            <w:jc w:val="center"/>
            <w:rPr>
              <w:rStyle w:val="Sidetal"/>
            </w:rPr>
          </w:pPr>
          <w:r w:rsidRPr="00FB3EB6">
            <w:rPr>
              <w:rStyle w:val="Sidetal"/>
            </w:rPr>
            <w:fldChar w:fldCharType="begin"/>
          </w:r>
          <w:r w:rsidRPr="00FB3EB6">
            <w:rPr>
              <w:rStyle w:val="Sidetal"/>
            </w:rPr>
            <w:instrText>PAGE   \* MERGEFORMAT</w:instrText>
          </w:r>
          <w:r w:rsidRPr="00FB3EB6">
            <w:rPr>
              <w:rStyle w:val="Sidetal"/>
            </w:rPr>
            <w:fldChar w:fldCharType="separate"/>
          </w:r>
          <w:r>
            <w:rPr>
              <w:rStyle w:val="Sidetal"/>
            </w:rPr>
            <w:t>3</w:t>
          </w:r>
          <w:r w:rsidRPr="00FB3EB6">
            <w:rPr>
              <w:rStyle w:val="Sidetal"/>
            </w:rPr>
            <w:fldChar w:fldCharType="end"/>
          </w:r>
        </w:p>
      </w:tc>
    </w:tr>
  </w:tbl>
  <w:p w14:paraId="4ACA24E0" w14:textId="77777777" w:rsidR="00DA0C77" w:rsidRPr="007978F7" w:rsidRDefault="00DA0C77" w:rsidP="007978F7">
    <w:pPr>
      <w:pStyle w:val="Minipar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2F22A" w14:textId="77777777" w:rsidR="00DA0C77" w:rsidRPr="007D4FB3" w:rsidRDefault="00DA0C77" w:rsidP="007D4FB3">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94C3D" w14:textId="77777777" w:rsidR="00DA0C77" w:rsidRPr="007D4FB3" w:rsidRDefault="00DA0C77" w:rsidP="007D4FB3">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5F5BC" w14:textId="77777777" w:rsidR="00DA0C77" w:rsidRDefault="00DA0C7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102EF" w14:textId="77777777" w:rsidR="00C64568" w:rsidRPr="00F3412E" w:rsidRDefault="00C64568" w:rsidP="00F3412E">
      <w:pPr>
        <w:pStyle w:val="Fodnoteseparator"/>
      </w:pPr>
    </w:p>
  </w:footnote>
  <w:footnote w:type="continuationSeparator" w:id="0">
    <w:p w14:paraId="59D033B7" w14:textId="77777777" w:rsidR="00C64568" w:rsidRDefault="00C64568" w:rsidP="00F34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A1C7B" w14:textId="77777777" w:rsidR="00DA0C77" w:rsidRDefault="00DA0C77">
    <w:pPr>
      <w:pStyle w:val="Sidehoved"/>
    </w:pPr>
    <w:r>
      <w:rPr>
        <w:noProof/>
      </w:rPr>
      <w:drawing>
        <wp:anchor distT="0" distB="0" distL="114300" distR="114300" simplePos="0" relativeHeight="251669504" behindDoc="0" locked="0" layoutInCell="1" allowOverlap="1" wp14:anchorId="7585F4C4" wp14:editId="2F0BF026">
          <wp:simplePos x="0" y="0"/>
          <wp:positionH relativeFrom="page">
            <wp:posOffset>0</wp:posOffset>
          </wp:positionH>
          <wp:positionV relativeFrom="page">
            <wp:posOffset>0</wp:posOffset>
          </wp:positionV>
          <wp:extent cx="7560000" cy="7200000"/>
          <wp:effectExtent l="0" t="0" r="0" b="0"/>
          <wp:wrapNone/>
          <wp:docPr id="3"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923500" name="Billede 783923500"/>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1" locked="0" layoutInCell="1" allowOverlap="1" wp14:anchorId="7808BFD6" wp14:editId="02B47360">
              <wp:simplePos x="0" y="0"/>
              <wp:positionH relativeFrom="page">
                <wp:posOffset>0</wp:posOffset>
              </wp:positionH>
              <wp:positionV relativeFrom="page">
                <wp:posOffset>0</wp:posOffset>
              </wp:positionV>
              <wp:extent cx="7560000" cy="10692000"/>
              <wp:effectExtent l="0" t="0" r="22225" b="14605"/>
              <wp:wrapNone/>
              <wp:docPr id="2" name="Rektangel 7"/>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BED2E0"/>
                      </a:solidFill>
                      <a:ln>
                        <a:solidFill>
                          <a:srgbClr val="BED2E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92418" id="Rektangel 7" o:spid="_x0000_s1026" style="position:absolute;margin-left:0;margin-top:0;width:595.3pt;height:841.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" fillcolor="#bed2e0" strokecolor="#bed2e0"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0C900" w14:textId="4D058CB5" w:rsidR="00DA0C77" w:rsidRPr="0005764F" w:rsidRDefault="00DA0C77" w:rsidP="0005764F">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AFFA0" w14:textId="77777777" w:rsidR="00DA0C77" w:rsidRDefault="00DA0C7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4081"/>
    <w:multiLevelType w:val="multilevel"/>
    <w:tmpl w:val="D10A16F2"/>
    <w:styleLink w:val="SFOSTalopstilling"/>
    <w:lvl w:ilvl="0">
      <w:start w:val="1"/>
      <w:numFmt w:val="decimal"/>
      <w:lvlText w:val="%1."/>
      <w:lvlJc w:val="left"/>
      <w:pPr>
        <w:ind w:left="340" w:hanging="340"/>
      </w:pPr>
      <w:rPr>
        <w:rFonts w:hint="default"/>
      </w:rPr>
    </w:lvl>
    <w:lvl w:ilvl="1">
      <w:start w:val="1"/>
      <w:numFmt w:val="bullet"/>
      <w:lvlText w:val="o"/>
      <w:lvlJc w:val="left"/>
      <w:pPr>
        <w:ind w:left="567" w:hanging="227"/>
      </w:pPr>
      <w:rPr>
        <w:rFonts w:ascii="Courier New" w:hAnsi="Courier New" w:hint="default"/>
        <w:color w:val="auto"/>
      </w:rPr>
    </w:lvl>
    <w:lvl w:ilvl="2">
      <w:start w:val="1"/>
      <w:numFmt w:val="bullet"/>
      <w:lvlText w:val="–"/>
      <w:lvlJc w:val="left"/>
      <w:pPr>
        <w:ind w:left="794" w:hanging="227"/>
      </w:pPr>
      <w:rPr>
        <w:rFonts w:ascii="Open Sans" w:hAnsi="Open Sans" w:hint="default"/>
        <w:color w:val="auto"/>
      </w:rPr>
    </w:lvl>
    <w:lvl w:ilvl="3">
      <w:start w:val="1"/>
      <w:numFmt w:val="none"/>
      <w:lvlText w:val=""/>
      <w:lvlJc w:val="left"/>
      <w:pPr>
        <w:ind w:left="794" w:firstLine="0"/>
      </w:pPr>
      <w:rPr>
        <w:rFonts w:hint="default"/>
      </w:rPr>
    </w:lvl>
    <w:lvl w:ilvl="4">
      <w:start w:val="1"/>
      <w:numFmt w:val="none"/>
      <w:lvlText w:val=""/>
      <w:lvlJc w:val="left"/>
      <w:pPr>
        <w:ind w:left="794" w:firstLine="0"/>
      </w:pPr>
      <w:rPr>
        <w:rFonts w:hint="default"/>
      </w:rPr>
    </w:lvl>
    <w:lvl w:ilvl="5">
      <w:start w:val="1"/>
      <w:numFmt w:val="none"/>
      <w:lvlText w:val=""/>
      <w:lvlJc w:val="left"/>
      <w:pPr>
        <w:ind w:left="794" w:firstLine="0"/>
      </w:pPr>
      <w:rPr>
        <w:rFonts w:hint="default"/>
      </w:rPr>
    </w:lvl>
    <w:lvl w:ilvl="6">
      <w:start w:val="1"/>
      <w:numFmt w:val="none"/>
      <w:lvlText w:val=""/>
      <w:lvlJc w:val="left"/>
      <w:pPr>
        <w:ind w:left="794" w:firstLine="0"/>
      </w:pPr>
      <w:rPr>
        <w:rFonts w:hint="default"/>
      </w:rPr>
    </w:lvl>
    <w:lvl w:ilvl="7">
      <w:start w:val="1"/>
      <w:numFmt w:val="none"/>
      <w:lvlText w:val=""/>
      <w:lvlJc w:val="left"/>
      <w:pPr>
        <w:ind w:left="794" w:firstLine="0"/>
      </w:pPr>
      <w:rPr>
        <w:rFonts w:hint="default"/>
      </w:rPr>
    </w:lvl>
    <w:lvl w:ilvl="8">
      <w:start w:val="1"/>
      <w:numFmt w:val="none"/>
      <w:lvlText w:val=""/>
      <w:lvlJc w:val="left"/>
      <w:pPr>
        <w:ind w:left="794" w:firstLine="0"/>
      </w:pPr>
      <w:rPr>
        <w:rFonts w:hint="default"/>
      </w:rPr>
    </w:lvl>
  </w:abstractNum>
  <w:abstractNum w:abstractNumId="1" w15:restartNumberingAfterBreak="0">
    <w:nsid w:val="08EE3870"/>
    <w:multiLevelType w:val="hybridMultilevel"/>
    <w:tmpl w:val="EE9C7D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925706B"/>
    <w:multiLevelType w:val="hybridMultilevel"/>
    <w:tmpl w:val="235E23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AE51ACD"/>
    <w:multiLevelType w:val="hybridMultilevel"/>
    <w:tmpl w:val="AFEC96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E3C4005"/>
    <w:multiLevelType w:val="multilevel"/>
    <w:tmpl w:val="86284BE4"/>
    <w:styleLink w:val="Overskriftsnummerering"/>
    <w:lvl w:ilvl="0">
      <w:start w:val="1"/>
      <w:numFmt w:val="decimal"/>
      <w:pStyle w:val="Overskrift1"/>
      <w:lvlText w:val="%1."/>
      <w:lvlJc w:val="right"/>
      <w:pPr>
        <w:ind w:left="0" w:hanging="170"/>
      </w:pPr>
      <w:rPr>
        <w:rFonts w:hint="default"/>
      </w:rPr>
    </w:lvl>
    <w:lvl w:ilvl="1">
      <w:start w:val="1"/>
      <w:numFmt w:val="decimal"/>
      <w:pStyle w:val="Overskrift2"/>
      <w:lvlText w:val="%1.%2."/>
      <w:lvlJc w:val="right"/>
      <w:pPr>
        <w:ind w:left="0" w:hanging="170"/>
      </w:pPr>
      <w:rPr>
        <w:rFonts w:hint="default"/>
      </w:rPr>
    </w:lvl>
    <w:lvl w:ilvl="2">
      <w:start w:val="1"/>
      <w:numFmt w:val="decimal"/>
      <w:pStyle w:val="Overskrift3"/>
      <w:lvlText w:val="%1.%2.%3."/>
      <w:lvlJc w:val="right"/>
      <w:pPr>
        <w:ind w:left="0" w:hanging="17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0EC00C2C"/>
    <w:multiLevelType w:val="hybridMultilevel"/>
    <w:tmpl w:val="22882C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4426666"/>
    <w:multiLevelType w:val="hybridMultilevel"/>
    <w:tmpl w:val="3446E8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4733D0F"/>
    <w:multiLevelType w:val="multilevel"/>
    <w:tmpl w:val="C54EE2A2"/>
    <w:numStyleLink w:val="SFOSPunktopstilling"/>
  </w:abstractNum>
  <w:abstractNum w:abstractNumId="8" w15:restartNumberingAfterBreak="0">
    <w:nsid w:val="14AD5A70"/>
    <w:multiLevelType w:val="hybridMultilevel"/>
    <w:tmpl w:val="20608F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552147D"/>
    <w:multiLevelType w:val="hybridMultilevel"/>
    <w:tmpl w:val="AAFC12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E277DC4"/>
    <w:multiLevelType w:val="hybridMultilevel"/>
    <w:tmpl w:val="BC8AB4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508623B"/>
    <w:multiLevelType w:val="hybridMultilevel"/>
    <w:tmpl w:val="FD08C5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A217566"/>
    <w:multiLevelType w:val="hybridMultilevel"/>
    <w:tmpl w:val="5CC434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B0D5C0F"/>
    <w:multiLevelType w:val="hybridMultilevel"/>
    <w:tmpl w:val="FAF8B5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8C3734"/>
    <w:multiLevelType w:val="hybridMultilevel"/>
    <w:tmpl w:val="E544F0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15F473F"/>
    <w:multiLevelType w:val="hybridMultilevel"/>
    <w:tmpl w:val="BB5C4B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1DF7D74"/>
    <w:multiLevelType w:val="hybridMultilevel"/>
    <w:tmpl w:val="9482BA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2CE37FA"/>
    <w:multiLevelType w:val="hybridMultilevel"/>
    <w:tmpl w:val="71903E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43102F6"/>
    <w:multiLevelType w:val="multilevel"/>
    <w:tmpl w:val="6A886320"/>
    <w:styleLink w:val="Bilagsnummerering"/>
    <w:lvl w:ilvl="0">
      <w:start w:val="1"/>
      <w:numFmt w:val="decimal"/>
      <w:pStyle w:val="Bilagsoverskrift1"/>
      <w:lvlText w:val="%1."/>
      <w:lvlJc w:val="right"/>
      <w:pPr>
        <w:ind w:left="0" w:hanging="170"/>
      </w:pPr>
      <w:rPr>
        <w:rFonts w:hint="default"/>
      </w:rPr>
    </w:lvl>
    <w:lvl w:ilvl="1">
      <w:start w:val="1"/>
      <w:numFmt w:val="decimal"/>
      <w:pStyle w:val="Bilagsoverskrift2"/>
      <w:lvlText w:val="%1.%2."/>
      <w:lvlJc w:val="right"/>
      <w:pPr>
        <w:ind w:left="0" w:hanging="170"/>
      </w:pPr>
      <w:rPr>
        <w:rFonts w:hint="default"/>
      </w:rPr>
    </w:lvl>
    <w:lvl w:ilvl="2">
      <w:start w:val="1"/>
      <w:numFmt w:val="decimal"/>
      <w:pStyle w:val="Bilagsoverskrift3"/>
      <w:lvlText w:val="%1.%2.%3."/>
      <w:lvlJc w:val="right"/>
      <w:pPr>
        <w:ind w:left="0" w:hanging="170"/>
      </w:pPr>
      <w:rPr>
        <w:rFonts w:hint="default"/>
      </w:rPr>
    </w:lvl>
    <w:lvl w:ilvl="3">
      <w:start w:val="1"/>
      <w:numFmt w:val="none"/>
      <w:lvlText w:val=""/>
      <w:lvlJc w:val="left"/>
      <w:pPr>
        <w:ind w:left="0" w:hanging="170"/>
      </w:pPr>
      <w:rPr>
        <w:rFonts w:hint="default"/>
      </w:rPr>
    </w:lvl>
    <w:lvl w:ilvl="4">
      <w:start w:val="1"/>
      <w:numFmt w:val="none"/>
      <w:lvlText w:val=""/>
      <w:lvlJc w:val="left"/>
      <w:pPr>
        <w:ind w:left="0" w:hanging="170"/>
      </w:pPr>
      <w:rPr>
        <w:rFonts w:hint="default"/>
      </w:rPr>
    </w:lvl>
    <w:lvl w:ilvl="5">
      <w:start w:val="1"/>
      <w:numFmt w:val="none"/>
      <w:lvlText w:val=""/>
      <w:lvlJc w:val="left"/>
      <w:pPr>
        <w:ind w:left="0" w:hanging="170"/>
      </w:pPr>
      <w:rPr>
        <w:rFonts w:hint="default"/>
      </w:rPr>
    </w:lvl>
    <w:lvl w:ilvl="6">
      <w:start w:val="1"/>
      <w:numFmt w:val="none"/>
      <w:lvlText w:val=""/>
      <w:lvlJc w:val="left"/>
      <w:pPr>
        <w:ind w:left="0" w:hanging="170"/>
      </w:pPr>
      <w:rPr>
        <w:rFonts w:hint="default"/>
      </w:rPr>
    </w:lvl>
    <w:lvl w:ilvl="7">
      <w:start w:val="1"/>
      <w:numFmt w:val="none"/>
      <w:lvlText w:val=""/>
      <w:lvlJc w:val="left"/>
      <w:pPr>
        <w:ind w:left="0" w:hanging="170"/>
      </w:pPr>
      <w:rPr>
        <w:rFonts w:hint="default"/>
      </w:rPr>
    </w:lvl>
    <w:lvl w:ilvl="8">
      <w:start w:val="1"/>
      <w:numFmt w:val="none"/>
      <w:lvlText w:val=""/>
      <w:lvlJc w:val="left"/>
      <w:pPr>
        <w:ind w:left="0" w:hanging="170"/>
      </w:pPr>
      <w:rPr>
        <w:rFonts w:hint="default"/>
      </w:rPr>
    </w:lvl>
  </w:abstractNum>
  <w:abstractNum w:abstractNumId="19" w15:restartNumberingAfterBreak="0">
    <w:nsid w:val="34F7202E"/>
    <w:multiLevelType w:val="hybridMultilevel"/>
    <w:tmpl w:val="75E072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9AB0505"/>
    <w:multiLevelType w:val="hybridMultilevel"/>
    <w:tmpl w:val="F6DC15B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B032D4A"/>
    <w:multiLevelType w:val="hybridMultilevel"/>
    <w:tmpl w:val="587633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07E6C56"/>
    <w:multiLevelType w:val="hybridMultilevel"/>
    <w:tmpl w:val="9E628B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0B46F5F"/>
    <w:multiLevelType w:val="multilevel"/>
    <w:tmpl w:val="D10A16F2"/>
    <w:numStyleLink w:val="SFOSTalopstilling"/>
  </w:abstractNum>
  <w:abstractNum w:abstractNumId="24" w15:restartNumberingAfterBreak="0">
    <w:nsid w:val="41EB0E27"/>
    <w:multiLevelType w:val="hybridMultilevel"/>
    <w:tmpl w:val="E88AAC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8106122"/>
    <w:multiLevelType w:val="hybridMultilevel"/>
    <w:tmpl w:val="039A87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8327593"/>
    <w:multiLevelType w:val="hybridMultilevel"/>
    <w:tmpl w:val="031EE8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8E132CC"/>
    <w:multiLevelType w:val="hybridMultilevel"/>
    <w:tmpl w:val="7D92D3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8F77203"/>
    <w:multiLevelType w:val="hybridMultilevel"/>
    <w:tmpl w:val="3A2C22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B73498D"/>
    <w:multiLevelType w:val="hybridMultilevel"/>
    <w:tmpl w:val="267E34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BAF3302"/>
    <w:multiLevelType w:val="hybridMultilevel"/>
    <w:tmpl w:val="2FB6D1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4FDB496C"/>
    <w:multiLevelType w:val="hybridMultilevel"/>
    <w:tmpl w:val="8BFA87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09474B2"/>
    <w:multiLevelType w:val="hybridMultilevel"/>
    <w:tmpl w:val="353481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3954C38"/>
    <w:multiLevelType w:val="hybridMultilevel"/>
    <w:tmpl w:val="B0D8E0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50E4251"/>
    <w:multiLevelType w:val="hybridMultilevel"/>
    <w:tmpl w:val="E49859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74C38AE"/>
    <w:multiLevelType w:val="multilevel"/>
    <w:tmpl w:val="C54EE2A2"/>
    <w:styleLink w:val="SFOSPunktopstilling"/>
    <w:lvl w:ilvl="0">
      <w:start w:val="1"/>
      <w:numFmt w:val="bullet"/>
      <w:lvlText w:val=""/>
      <w:lvlJc w:val="left"/>
      <w:pPr>
        <w:ind w:left="340" w:hanging="198"/>
      </w:pPr>
      <w:rPr>
        <w:rFonts w:ascii="Symbol" w:hAnsi="Symbol" w:hint="default"/>
        <w:color w:val="auto"/>
      </w:rPr>
    </w:lvl>
    <w:lvl w:ilvl="1">
      <w:start w:val="1"/>
      <w:numFmt w:val="bullet"/>
      <w:lvlText w:val="o"/>
      <w:lvlJc w:val="left"/>
      <w:pPr>
        <w:ind w:left="567" w:hanging="227"/>
      </w:pPr>
      <w:rPr>
        <w:rFonts w:ascii="Courier New" w:hAnsi="Courier New" w:hint="default"/>
        <w:color w:val="auto"/>
      </w:rPr>
    </w:lvl>
    <w:lvl w:ilvl="2">
      <w:start w:val="1"/>
      <w:numFmt w:val="bullet"/>
      <w:lvlText w:val="–"/>
      <w:lvlJc w:val="left"/>
      <w:pPr>
        <w:ind w:left="794" w:hanging="227"/>
      </w:pPr>
      <w:rPr>
        <w:rFonts w:ascii="Open Sans" w:hAnsi="Open Sans" w:hint="default"/>
        <w:color w:val="auto"/>
      </w:rPr>
    </w:lvl>
    <w:lvl w:ilvl="3">
      <w:start w:val="1"/>
      <w:numFmt w:val="none"/>
      <w:lvlText w:val=""/>
      <w:lvlJc w:val="left"/>
      <w:pPr>
        <w:ind w:left="794" w:firstLine="0"/>
      </w:pPr>
      <w:rPr>
        <w:rFonts w:hint="default"/>
      </w:rPr>
    </w:lvl>
    <w:lvl w:ilvl="4">
      <w:start w:val="1"/>
      <w:numFmt w:val="none"/>
      <w:lvlText w:val=""/>
      <w:lvlJc w:val="left"/>
      <w:pPr>
        <w:ind w:left="794" w:firstLine="0"/>
      </w:pPr>
      <w:rPr>
        <w:rFonts w:hint="default"/>
      </w:rPr>
    </w:lvl>
    <w:lvl w:ilvl="5">
      <w:start w:val="1"/>
      <w:numFmt w:val="none"/>
      <w:lvlText w:val=""/>
      <w:lvlJc w:val="left"/>
      <w:pPr>
        <w:ind w:left="794" w:firstLine="0"/>
      </w:pPr>
      <w:rPr>
        <w:rFonts w:hint="default"/>
      </w:rPr>
    </w:lvl>
    <w:lvl w:ilvl="6">
      <w:start w:val="1"/>
      <w:numFmt w:val="none"/>
      <w:lvlText w:val=""/>
      <w:lvlJc w:val="left"/>
      <w:pPr>
        <w:ind w:left="794" w:firstLine="0"/>
      </w:pPr>
      <w:rPr>
        <w:rFonts w:hint="default"/>
      </w:rPr>
    </w:lvl>
    <w:lvl w:ilvl="7">
      <w:start w:val="1"/>
      <w:numFmt w:val="none"/>
      <w:lvlText w:val=""/>
      <w:lvlJc w:val="left"/>
      <w:pPr>
        <w:ind w:left="794" w:firstLine="0"/>
      </w:pPr>
      <w:rPr>
        <w:rFonts w:hint="default"/>
      </w:rPr>
    </w:lvl>
    <w:lvl w:ilvl="8">
      <w:start w:val="1"/>
      <w:numFmt w:val="none"/>
      <w:lvlText w:val=""/>
      <w:lvlJc w:val="left"/>
      <w:pPr>
        <w:ind w:left="794" w:firstLine="0"/>
      </w:pPr>
      <w:rPr>
        <w:rFonts w:hint="default"/>
      </w:rPr>
    </w:lvl>
  </w:abstractNum>
  <w:abstractNum w:abstractNumId="36" w15:restartNumberingAfterBreak="0">
    <w:nsid w:val="59C53622"/>
    <w:multiLevelType w:val="hybridMultilevel"/>
    <w:tmpl w:val="3C920E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5F87105F"/>
    <w:multiLevelType w:val="hybridMultilevel"/>
    <w:tmpl w:val="E4A2DD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0DD46DD"/>
    <w:multiLevelType w:val="hybridMultilevel"/>
    <w:tmpl w:val="A9964C9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9" w15:restartNumberingAfterBreak="0">
    <w:nsid w:val="6F432D85"/>
    <w:multiLevelType w:val="hybridMultilevel"/>
    <w:tmpl w:val="09D6C9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8BB5F7F"/>
    <w:multiLevelType w:val="hybridMultilevel"/>
    <w:tmpl w:val="D8D85E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AFD02A0"/>
    <w:multiLevelType w:val="hybridMultilevel"/>
    <w:tmpl w:val="1A8A64D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C6E5DA1"/>
    <w:multiLevelType w:val="hybridMultilevel"/>
    <w:tmpl w:val="0A129E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35"/>
  </w:num>
  <w:num w:numId="3">
    <w:abstractNumId w:val="0"/>
  </w:num>
  <w:num w:numId="4">
    <w:abstractNumId w:val="18"/>
  </w:num>
  <w:num w:numId="5">
    <w:abstractNumId w:val="4"/>
  </w:num>
  <w:num w:numId="6">
    <w:abstractNumId w:val="4"/>
  </w:num>
  <w:num w:numId="7">
    <w:abstractNumId w:val="4"/>
  </w:num>
  <w:num w:numId="8">
    <w:abstractNumId w:val="4"/>
  </w:num>
  <w:num w:numId="9">
    <w:abstractNumId w:val="35"/>
  </w:num>
  <w:num w:numId="10">
    <w:abstractNumId w:val="0"/>
  </w:num>
  <w:num w:numId="11">
    <w:abstractNumId w:val="18"/>
  </w:num>
  <w:num w:numId="12">
    <w:abstractNumId w:val="18"/>
  </w:num>
  <w:num w:numId="13">
    <w:abstractNumId w:val="18"/>
  </w:num>
  <w:num w:numId="14">
    <w:abstractNumId w:val="18"/>
  </w:num>
  <w:num w:numId="15">
    <w:abstractNumId w:val="7"/>
  </w:num>
  <w:num w:numId="16">
    <w:abstractNumId w:val="23"/>
  </w:num>
  <w:num w:numId="17">
    <w:abstractNumId w:val="1"/>
  </w:num>
  <w:num w:numId="18">
    <w:abstractNumId w:val="20"/>
  </w:num>
  <w:num w:numId="19">
    <w:abstractNumId w:val="9"/>
  </w:num>
  <w:num w:numId="20">
    <w:abstractNumId w:val="15"/>
  </w:num>
  <w:num w:numId="21">
    <w:abstractNumId w:val="30"/>
  </w:num>
  <w:num w:numId="22">
    <w:abstractNumId w:val="17"/>
  </w:num>
  <w:num w:numId="23">
    <w:abstractNumId w:val="39"/>
  </w:num>
  <w:num w:numId="24">
    <w:abstractNumId w:val="11"/>
  </w:num>
  <w:num w:numId="25">
    <w:abstractNumId w:val="27"/>
  </w:num>
  <w:num w:numId="26">
    <w:abstractNumId w:val="36"/>
  </w:num>
  <w:num w:numId="27">
    <w:abstractNumId w:val="10"/>
  </w:num>
  <w:num w:numId="28">
    <w:abstractNumId w:val="29"/>
  </w:num>
  <w:num w:numId="29">
    <w:abstractNumId w:val="42"/>
  </w:num>
  <w:num w:numId="30">
    <w:abstractNumId w:val="37"/>
  </w:num>
  <w:num w:numId="31">
    <w:abstractNumId w:val="14"/>
  </w:num>
  <w:num w:numId="32">
    <w:abstractNumId w:val="28"/>
  </w:num>
  <w:num w:numId="33">
    <w:abstractNumId w:val="19"/>
  </w:num>
  <w:num w:numId="34">
    <w:abstractNumId w:val="33"/>
  </w:num>
  <w:num w:numId="35">
    <w:abstractNumId w:val="6"/>
  </w:num>
  <w:num w:numId="36">
    <w:abstractNumId w:val="32"/>
  </w:num>
  <w:num w:numId="37">
    <w:abstractNumId w:val="5"/>
  </w:num>
  <w:num w:numId="38">
    <w:abstractNumId w:val="34"/>
  </w:num>
  <w:num w:numId="39">
    <w:abstractNumId w:val="13"/>
  </w:num>
  <w:num w:numId="40">
    <w:abstractNumId w:val="21"/>
  </w:num>
  <w:num w:numId="41">
    <w:abstractNumId w:val="3"/>
  </w:num>
  <w:num w:numId="42">
    <w:abstractNumId w:val="24"/>
  </w:num>
  <w:num w:numId="43">
    <w:abstractNumId w:val="40"/>
  </w:num>
  <w:num w:numId="44">
    <w:abstractNumId w:val="12"/>
  </w:num>
  <w:num w:numId="45">
    <w:abstractNumId w:val="16"/>
  </w:num>
  <w:num w:numId="46">
    <w:abstractNumId w:val="31"/>
  </w:num>
  <w:num w:numId="47">
    <w:abstractNumId w:val="26"/>
  </w:num>
  <w:num w:numId="48">
    <w:abstractNumId w:val="2"/>
  </w:num>
  <w:num w:numId="49">
    <w:abstractNumId w:val="41"/>
  </w:num>
  <w:num w:numId="50">
    <w:abstractNumId w:val="8"/>
  </w:num>
  <w:num w:numId="51">
    <w:abstractNumId w:val="25"/>
  </w:num>
  <w:num w:numId="52">
    <w:abstractNumId w:val="38"/>
  </w:num>
  <w:num w:numId="53">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1304"/>
  <w:autoHyphenation/>
  <w:hyphenationZone w:val="425"/>
  <w:drawingGridHorizontalSpacing w:val="181"/>
  <w:drawingGridVerticalSpacing w:val="181"/>
  <w:doNotUseMarginsForDrawingGridOrigin/>
  <w:drawingGridHorizontalOrigin w:val="1134"/>
  <w:drawingGridVerticalOrigin w:val="102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4-04-09T15:16:20.290997+02:00&quot;,&quot;Checksum&quot;:&quot;c1e153f085a2377685e3350d2a3266f6&quot;,&quot;IsAccessible&quot;:true,&quot;Settings&quot;:{&quot;CreatePdfUa&quot;:0}}"/>
    <w:docVar w:name="Encrypted_CloudStatistics_StoryID" w:val="ra/r8Pp7gTjxQZfAGv043b8LUq/AzNOlX6x1VHXNBmRV+4tfpBjsFSoAOGlLPx77"/>
  </w:docVars>
  <w:rsids>
    <w:rsidRoot w:val="004538BE"/>
    <w:rsid w:val="00000395"/>
    <w:rsid w:val="00000A2A"/>
    <w:rsid w:val="000013A8"/>
    <w:rsid w:val="00002A35"/>
    <w:rsid w:val="00004062"/>
    <w:rsid w:val="00010442"/>
    <w:rsid w:val="0001113D"/>
    <w:rsid w:val="00015E21"/>
    <w:rsid w:val="000171CD"/>
    <w:rsid w:val="00021068"/>
    <w:rsid w:val="000254B8"/>
    <w:rsid w:val="00027A6A"/>
    <w:rsid w:val="0003608A"/>
    <w:rsid w:val="00046A85"/>
    <w:rsid w:val="00055FB9"/>
    <w:rsid w:val="0005764F"/>
    <w:rsid w:val="000624EA"/>
    <w:rsid w:val="00067F20"/>
    <w:rsid w:val="0007044A"/>
    <w:rsid w:val="000750B8"/>
    <w:rsid w:val="00086ACD"/>
    <w:rsid w:val="00090204"/>
    <w:rsid w:val="000913C7"/>
    <w:rsid w:val="000A03BB"/>
    <w:rsid w:val="000A08C1"/>
    <w:rsid w:val="000A1A18"/>
    <w:rsid w:val="000A341A"/>
    <w:rsid w:val="000A4ECB"/>
    <w:rsid w:val="000A53DB"/>
    <w:rsid w:val="000A5628"/>
    <w:rsid w:val="000B187F"/>
    <w:rsid w:val="000B4E59"/>
    <w:rsid w:val="000C26A1"/>
    <w:rsid w:val="000C36D2"/>
    <w:rsid w:val="000C4F4D"/>
    <w:rsid w:val="000C554E"/>
    <w:rsid w:val="000C632D"/>
    <w:rsid w:val="000D45E0"/>
    <w:rsid w:val="000D49AA"/>
    <w:rsid w:val="000D5443"/>
    <w:rsid w:val="000D5A57"/>
    <w:rsid w:val="000D7DC1"/>
    <w:rsid w:val="000E6358"/>
    <w:rsid w:val="000E7846"/>
    <w:rsid w:val="000F0EAB"/>
    <w:rsid w:val="000F19AB"/>
    <w:rsid w:val="001011B3"/>
    <w:rsid w:val="00102C38"/>
    <w:rsid w:val="001101DB"/>
    <w:rsid w:val="0011137F"/>
    <w:rsid w:val="00112812"/>
    <w:rsid w:val="00114B2A"/>
    <w:rsid w:val="00114DE5"/>
    <w:rsid w:val="00117412"/>
    <w:rsid w:val="00117BBE"/>
    <w:rsid w:val="001238FA"/>
    <w:rsid w:val="00132433"/>
    <w:rsid w:val="001366EA"/>
    <w:rsid w:val="001370CF"/>
    <w:rsid w:val="00137468"/>
    <w:rsid w:val="00141258"/>
    <w:rsid w:val="00146C39"/>
    <w:rsid w:val="001505EB"/>
    <w:rsid w:val="00151CF1"/>
    <w:rsid w:val="00152945"/>
    <w:rsid w:val="001612B3"/>
    <w:rsid w:val="00164D4A"/>
    <w:rsid w:val="001709E8"/>
    <w:rsid w:val="001745B0"/>
    <w:rsid w:val="00180464"/>
    <w:rsid w:val="001833D5"/>
    <w:rsid w:val="00191AEC"/>
    <w:rsid w:val="00194DF5"/>
    <w:rsid w:val="00195BF4"/>
    <w:rsid w:val="001A46EE"/>
    <w:rsid w:val="001C096F"/>
    <w:rsid w:val="001C0ACE"/>
    <w:rsid w:val="001C6E1F"/>
    <w:rsid w:val="001D33A9"/>
    <w:rsid w:val="001D38F2"/>
    <w:rsid w:val="001D4C9D"/>
    <w:rsid w:val="001D79DD"/>
    <w:rsid w:val="001E0987"/>
    <w:rsid w:val="001E269D"/>
    <w:rsid w:val="001E6A71"/>
    <w:rsid w:val="001F0A35"/>
    <w:rsid w:val="001F5055"/>
    <w:rsid w:val="001F7C9D"/>
    <w:rsid w:val="002016A5"/>
    <w:rsid w:val="00213BB7"/>
    <w:rsid w:val="0021559C"/>
    <w:rsid w:val="00215ED2"/>
    <w:rsid w:val="002168B0"/>
    <w:rsid w:val="0022039C"/>
    <w:rsid w:val="00220EFF"/>
    <w:rsid w:val="00226545"/>
    <w:rsid w:val="002265E3"/>
    <w:rsid w:val="00226CC2"/>
    <w:rsid w:val="00226EA7"/>
    <w:rsid w:val="002273D5"/>
    <w:rsid w:val="00231DB8"/>
    <w:rsid w:val="002351E0"/>
    <w:rsid w:val="0025075F"/>
    <w:rsid w:val="00252EFD"/>
    <w:rsid w:val="00255521"/>
    <w:rsid w:val="0026228E"/>
    <w:rsid w:val="00280A5A"/>
    <w:rsid w:val="00280EE1"/>
    <w:rsid w:val="00285328"/>
    <w:rsid w:val="00290EBF"/>
    <w:rsid w:val="00291C91"/>
    <w:rsid w:val="00297E5A"/>
    <w:rsid w:val="002A132C"/>
    <w:rsid w:val="002B61E6"/>
    <w:rsid w:val="002B71C7"/>
    <w:rsid w:val="002B72A9"/>
    <w:rsid w:val="002B77F3"/>
    <w:rsid w:val="002C4A37"/>
    <w:rsid w:val="002C64D7"/>
    <w:rsid w:val="002D145F"/>
    <w:rsid w:val="002D29D7"/>
    <w:rsid w:val="002D3D57"/>
    <w:rsid w:val="002D46C2"/>
    <w:rsid w:val="002D5315"/>
    <w:rsid w:val="002D7494"/>
    <w:rsid w:val="002E1433"/>
    <w:rsid w:val="002F35D7"/>
    <w:rsid w:val="002F3B67"/>
    <w:rsid w:val="002F4AFE"/>
    <w:rsid w:val="002F56BA"/>
    <w:rsid w:val="002F7A27"/>
    <w:rsid w:val="00305E4A"/>
    <w:rsid w:val="00314189"/>
    <w:rsid w:val="0031465B"/>
    <w:rsid w:val="0032017E"/>
    <w:rsid w:val="00325618"/>
    <w:rsid w:val="00334475"/>
    <w:rsid w:val="0034586D"/>
    <w:rsid w:val="003500D3"/>
    <w:rsid w:val="0035127A"/>
    <w:rsid w:val="003677D3"/>
    <w:rsid w:val="0037137A"/>
    <w:rsid w:val="00380AEA"/>
    <w:rsid w:val="00387D3F"/>
    <w:rsid w:val="0039108B"/>
    <w:rsid w:val="003A3B56"/>
    <w:rsid w:val="003A4937"/>
    <w:rsid w:val="003A58DE"/>
    <w:rsid w:val="003B0C4B"/>
    <w:rsid w:val="003B30E9"/>
    <w:rsid w:val="003C1376"/>
    <w:rsid w:val="003C37B8"/>
    <w:rsid w:val="003D2C20"/>
    <w:rsid w:val="003D3DFD"/>
    <w:rsid w:val="003D54AA"/>
    <w:rsid w:val="003D68DB"/>
    <w:rsid w:val="003E0AE8"/>
    <w:rsid w:val="003E1D86"/>
    <w:rsid w:val="003E7CC1"/>
    <w:rsid w:val="00402026"/>
    <w:rsid w:val="00402EF2"/>
    <w:rsid w:val="00411BCD"/>
    <w:rsid w:val="00412B36"/>
    <w:rsid w:val="00426723"/>
    <w:rsid w:val="00430A26"/>
    <w:rsid w:val="00430CEB"/>
    <w:rsid w:val="00431B51"/>
    <w:rsid w:val="00433BC3"/>
    <w:rsid w:val="0043505E"/>
    <w:rsid w:val="0043567E"/>
    <w:rsid w:val="00442908"/>
    <w:rsid w:val="00446958"/>
    <w:rsid w:val="00452256"/>
    <w:rsid w:val="004538BE"/>
    <w:rsid w:val="00454708"/>
    <w:rsid w:val="00457BB1"/>
    <w:rsid w:val="00461412"/>
    <w:rsid w:val="004635D3"/>
    <w:rsid w:val="00470CC2"/>
    <w:rsid w:val="0048467D"/>
    <w:rsid w:val="00485254"/>
    <w:rsid w:val="004923C5"/>
    <w:rsid w:val="004A2629"/>
    <w:rsid w:val="004A359C"/>
    <w:rsid w:val="004B035D"/>
    <w:rsid w:val="004F1292"/>
    <w:rsid w:val="004F4701"/>
    <w:rsid w:val="00500F0E"/>
    <w:rsid w:val="00501A90"/>
    <w:rsid w:val="005028F3"/>
    <w:rsid w:val="005047AA"/>
    <w:rsid w:val="00504F17"/>
    <w:rsid w:val="00530C1E"/>
    <w:rsid w:val="00530E8B"/>
    <w:rsid w:val="005324B4"/>
    <w:rsid w:val="0053432B"/>
    <w:rsid w:val="005477E6"/>
    <w:rsid w:val="00550033"/>
    <w:rsid w:val="005567A1"/>
    <w:rsid w:val="005604CB"/>
    <w:rsid w:val="005604CF"/>
    <w:rsid w:val="00563CFB"/>
    <w:rsid w:val="0056408E"/>
    <w:rsid w:val="00564B6E"/>
    <w:rsid w:val="00577CB9"/>
    <w:rsid w:val="00583731"/>
    <w:rsid w:val="0059104D"/>
    <w:rsid w:val="00592DD2"/>
    <w:rsid w:val="00594230"/>
    <w:rsid w:val="005948F1"/>
    <w:rsid w:val="005979A2"/>
    <w:rsid w:val="005A17E9"/>
    <w:rsid w:val="005A18F7"/>
    <w:rsid w:val="005A197A"/>
    <w:rsid w:val="005A4E15"/>
    <w:rsid w:val="005A5454"/>
    <w:rsid w:val="005A6FEE"/>
    <w:rsid w:val="005B05CF"/>
    <w:rsid w:val="005B2331"/>
    <w:rsid w:val="005B4924"/>
    <w:rsid w:val="005B7B25"/>
    <w:rsid w:val="005C01EB"/>
    <w:rsid w:val="005C660B"/>
    <w:rsid w:val="005C71D8"/>
    <w:rsid w:val="005D1519"/>
    <w:rsid w:val="005D2725"/>
    <w:rsid w:val="005D36D4"/>
    <w:rsid w:val="005D4A66"/>
    <w:rsid w:val="005E708E"/>
    <w:rsid w:val="005E7151"/>
    <w:rsid w:val="005E7421"/>
    <w:rsid w:val="005F2474"/>
    <w:rsid w:val="005F2476"/>
    <w:rsid w:val="005F3EFC"/>
    <w:rsid w:val="005F48D4"/>
    <w:rsid w:val="005F4B3F"/>
    <w:rsid w:val="00600AD0"/>
    <w:rsid w:val="0060185E"/>
    <w:rsid w:val="006050D9"/>
    <w:rsid w:val="00607BF8"/>
    <w:rsid w:val="00610E19"/>
    <w:rsid w:val="006116BB"/>
    <w:rsid w:val="0061191B"/>
    <w:rsid w:val="00613FA2"/>
    <w:rsid w:val="006145AC"/>
    <w:rsid w:val="006152F7"/>
    <w:rsid w:val="0061581B"/>
    <w:rsid w:val="006160C8"/>
    <w:rsid w:val="006162E3"/>
    <w:rsid w:val="006220EE"/>
    <w:rsid w:val="00626F73"/>
    <w:rsid w:val="00627D58"/>
    <w:rsid w:val="00632CFE"/>
    <w:rsid w:val="00640E9C"/>
    <w:rsid w:val="0064581E"/>
    <w:rsid w:val="006534DB"/>
    <w:rsid w:val="0065354C"/>
    <w:rsid w:val="006567AC"/>
    <w:rsid w:val="006608AE"/>
    <w:rsid w:val="006610CD"/>
    <w:rsid w:val="00662CBA"/>
    <w:rsid w:val="00670178"/>
    <w:rsid w:val="006711C1"/>
    <w:rsid w:val="00672AE7"/>
    <w:rsid w:val="006736B8"/>
    <w:rsid w:val="006736C4"/>
    <w:rsid w:val="006753D1"/>
    <w:rsid w:val="0067672B"/>
    <w:rsid w:val="00680248"/>
    <w:rsid w:val="006856E5"/>
    <w:rsid w:val="006858B2"/>
    <w:rsid w:val="0069083D"/>
    <w:rsid w:val="00690FD6"/>
    <w:rsid w:val="006948C1"/>
    <w:rsid w:val="00695AB9"/>
    <w:rsid w:val="006A5CEF"/>
    <w:rsid w:val="006A604F"/>
    <w:rsid w:val="006C36D5"/>
    <w:rsid w:val="006D6817"/>
    <w:rsid w:val="006D7F46"/>
    <w:rsid w:val="006E32F7"/>
    <w:rsid w:val="006E5B14"/>
    <w:rsid w:val="006E6D72"/>
    <w:rsid w:val="00701956"/>
    <w:rsid w:val="00703657"/>
    <w:rsid w:val="00705C13"/>
    <w:rsid w:val="00706F4D"/>
    <w:rsid w:val="00707ABF"/>
    <w:rsid w:val="007123CC"/>
    <w:rsid w:val="007132B2"/>
    <w:rsid w:val="0071765C"/>
    <w:rsid w:val="00717EA2"/>
    <w:rsid w:val="00720CB6"/>
    <w:rsid w:val="00721440"/>
    <w:rsid w:val="00721BA8"/>
    <w:rsid w:val="00736A20"/>
    <w:rsid w:val="00742C28"/>
    <w:rsid w:val="00743CEC"/>
    <w:rsid w:val="00744C14"/>
    <w:rsid w:val="00744D56"/>
    <w:rsid w:val="00755F6E"/>
    <w:rsid w:val="00756268"/>
    <w:rsid w:val="00760661"/>
    <w:rsid w:val="0076137A"/>
    <w:rsid w:val="00761838"/>
    <w:rsid w:val="00762A78"/>
    <w:rsid w:val="00763AA2"/>
    <w:rsid w:val="007643D5"/>
    <w:rsid w:val="0076715B"/>
    <w:rsid w:val="00767EEC"/>
    <w:rsid w:val="00777D49"/>
    <w:rsid w:val="0078709D"/>
    <w:rsid w:val="007978F7"/>
    <w:rsid w:val="007A088E"/>
    <w:rsid w:val="007A0E43"/>
    <w:rsid w:val="007A6F27"/>
    <w:rsid w:val="007A7A88"/>
    <w:rsid w:val="007B2C50"/>
    <w:rsid w:val="007B39FD"/>
    <w:rsid w:val="007B77B2"/>
    <w:rsid w:val="007C56F1"/>
    <w:rsid w:val="007D0D8C"/>
    <w:rsid w:val="007D2898"/>
    <w:rsid w:val="007D2E19"/>
    <w:rsid w:val="007D4FB3"/>
    <w:rsid w:val="007E0C28"/>
    <w:rsid w:val="007E218E"/>
    <w:rsid w:val="007E484C"/>
    <w:rsid w:val="007E60DE"/>
    <w:rsid w:val="007F1ED6"/>
    <w:rsid w:val="00802AB5"/>
    <w:rsid w:val="00807DCF"/>
    <w:rsid w:val="008214BB"/>
    <w:rsid w:val="0082183D"/>
    <w:rsid w:val="00822835"/>
    <w:rsid w:val="008230B8"/>
    <w:rsid w:val="00825329"/>
    <w:rsid w:val="00830496"/>
    <w:rsid w:val="00831867"/>
    <w:rsid w:val="00833A35"/>
    <w:rsid w:val="008417B9"/>
    <w:rsid w:val="00847F4D"/>
    <w:rsid w:val="00850DE1"/>
    <w:rsid w:val="00851616"/>
    <w:rsid w:val="00853A54"/>
    <w:rsid w:val="00855057"/>
    <w:rsid w:val="008618FE"/>
    <w:rsid w:val="00862463"/>
    <w:rsid w:val="00865869"/>
    <w:rsid w:val="008704C1"/>
    <w:rsid w:val="00872EF1"/>
    <w:rsid w:val="00873768"/>
    <w:rsid w:val="008754DE"/>
    <w:rsid w:val="008757D0"/>
    <w:rsid w:val="00883EB6"/>
    <w:rsid w:val="00884CD4"/>
    <w:rsid w:val="008860C7"/>
    <w:rsid w:val="00894538"/>
    <w:rsid w:val="00896D38"/>
    <w:rsid w:val="00896F5A"/>
    <w:rsid w:val="008A04BE"/>
    <w:rsid w:val="008A2DC3"/>
    <w:rsid w:val="008A6BF4"/>
    <w:rsid w:val="008B213B"/>
    <w:rsid w:val="008B473E"/>
    <w:rsid w:val="008C3249"/>
    <w:rsid w:val="008C64D8"/>
    <w:rsid w:val="008D3A6C"/>
    <w:rsid w:val="008D78FF"/>
    <w:rsid w:val="008E07D6"/>
    <w:rsid w:val="008E63F3"/>
    <w:rsid w:val="008F6E73"/>
    <w:rsid w:val="00901DB2"/>
    <w:rsid w:val="009034C9"/>
    <w:rsid w:val="00903BD2"/>
    <w:rsid w:val="00904DEF"/>
    <w:rsid w:val="0091618E"/>
    <w:rsid w:val="00930C25"/>
    <w:rsid w:val="00930ED4"/>
    <w:rsid w:val="0094180A"/>
    <w:rsid w:val="00945F7B"/>
    <w:rsid w:val="009467DA"/>
    <w:rsid w:val="0094711A"/>
    <w:rsid w:val="009504B5"/>
    <w:rsid w:val="00950C9E"/>
    <w:rsid w:val="00955224"/>
    <w:rsid w:val="00956993"/>
    <w:rsid w:val="00966832"/>
    <w:rsid w:val="00966B36"/>
    <w:rsid w:val="00974A75"/>
    <w:rsid w:val="009751F9"/>
    <w:rsid w:val="00976526"/>
    <w:rsid w:val="00981E9A"/>
    <w:rsid w:val="00984AD6"/>
    <w:rsid w:val="0098551D"/>
    <w:rsid w:val="00986F9D"/>
    <w:rsid w:val="009904F9"/>
    <w:rsid w:val="0099306F"/>
    <w:rsid w:val="0099345F"/>
    <w:rsid w:val="009954B5"/>
    <w:rsid w:val="00997E8E"/>
    <w:rsid w:val="009A0600"/>
    <w:rsid w:val="009A0C53"/>
    <w:rsid w:val="009A124E"/>
    <w:rsid w:val="009A3AD1"/>
    <w:rsid w:val="009A6C1F"/>
    <w:rsid w:val="009A7951"/>
    <w:rsid w:val="009A7A2D"/>
    <w:rsid w:val="009B242A"/>
    <w:rsid w:val="009B260C"/>
    <w:rsid w:val="009B2928"/>
    <w:rsid w:val="009B383B"/>
    <w:rsid w:val="009B3E95"/>
    <w:rsid w:val="009B4560"/>
    <w:rsid w:val="009C3476"/>
    <w:rsid w:val="009C6CDA"/>
    <w:rsid w:val="009D5C73"/>
    <w:rsid w:val="009D6DDD"/>
    <w:rsid w:val="009E7050"/>
    <w:rsid w:val="009E7531"/>
    <w:rsid w:val="009F3DD9"/>
    <w:rsid w:val="009F4A82"/>
    <w:rsid w:val="009F4F8A"/>
    <w:rsid w:val="00A111BC"/>
    <w:rsid w:val="00A11AB6"/>
    <w:rsid w:val="00A177D2"/>
    <w:rsid w:val="00A20671"/>
    <w:rsid w:val="00A20C3F"/>
    <w:rsid w:val="00A31D75"/>
    <w:rsid w:val="00A400E6"/>
    <w:rsid w:val="00A418B7"/>
    <w:rsid w:val="00A42925"/>
    <w:rsid w:val="00A42C52"/>
    <w:rsid w:val="00A54918"/>
    <w:rsid w:val="00A57B0E"/>
    <w:rsid w:val="00A61731"/>
    <w:rsid w:val="00A65836"/>
    <w:rsid w:val="00A71275"/>
    <w:rsid w:val="00A72983"/>
    <w:rsid w:val="00A81A92"/>
    <w:rsid w:val="00A81C80"/>
    <w:rsid w:val="00A82E33"/>
    <w:rsid w:val="00A85FE3"/>
    <w:rsid w:val="00A90825"/>
    <w:rsid w:val="00A918FC"/>
    <w:rsid w:val="00A93063"/>
    <w:rsid w:val="00A93A03"/>
    <w:rsid w:val="00AA7BDD"/>
    <w:rsid w:val="00AB277F"/>
    <w:rsid w:val="00AB7906"/>
    <w:rsid w:val="00AC0360"/>
    <w:rsid w:val="00AC130E"/>
    <w:rsid w:val="00AC18E8"/>
    <w:rsid w:val="00AC69D2"/>
    <w:rsid w:val="00AD100E"/>
    <w:rsid w:val="00AD2678"/>
    <w:rsid w:val="00AE0091"/>
    <w:rsid w:val="00AE2C4D"/>
    <w:rsid w:val="00AE64BD"/>
    <w:rsid w:val="00AF148B"/>
    <w:rsid w:val="00AF37EB"/>
    <w:rsid w:val="00AF3CBD"/>
    <w:rsid w:val="00AF7A23"/>
    <w:rsid w:val="00B0516D"/>
    <w:rsid w:val="00B11542"/>
    <w:rsid w:val="00B11760"/>
    <w:rsid w:val="00B14B7B"/>
    <w:rsid w:val="00B16802"/>
    <w:rsid w:val="00B20484"/>
    <w:rsid w:val="00B232F1"/>
    <w:rsid w:val="00B24ED8"/>
    <w:rsid w:val="00B25E9D"/>
    <w:rsid w:val="00B378DD"/>
    <w:rsid w:val="00B46C8D"/>
    <w:rsid w:val="00B513C3"/>
    <w:rsid w:val="00B63268"/>
    <w:rsid w:val="00B655C6"/>
    <w:rsid w:val="00B757D8"/>
    <w:rsid w:val="00B76209"/>
    <w:rsid w:val="00B85E27"/>
    <w:rsid w:val="00B869B6"/>
    <w:rsid w:val="00B87FB3"/>
    <w:rsid w:val="00B90A0C"/>
    <w:rsid w:val="00B942C4"/>
    <w:rsid w:val="00B9460A"/>
    <w:rsid w:val="00B95C81"/>
    <w:rsid w:val="00BA4A97"/>
    <w:rsid w:val="00BA5273"/>
    <w:rsid w:val="00BB02FF"/>
    <w:rsid w:val="00BB58C7"/>
    <w:rsid w:val="00BC01C7"/>
    <w:rsid w:val="00BC04F1"/>
    <w:rsid w:val="00BC083B"/>
    <w:rsid w:val="00BC3444"/>
    <w:rsid w:val="00BC53C0"/>
    <w:rsid w:val="00BD1DEA"/>
    <w:rsid w:val="00BD34B0"/>
    <w:rsid w:val="00BE324A"/>
    <w:rsid w:val="00BE584B"/>
    <w:rsid w:val="00BE71C5"/>
    <w:rsid w:val="00BF0A27"/>
    <w:rsid w:val="00BF381E"/>
    <w:rsid w:val="00BF5910"/>
    <w:rsid w:val="00BF60BC"/>
    <w:rsid w:val="00C009B7"/>
    <w:rsid w:val="00C022CA"/>
    <w:rsid w:val="00C06416"/>
    <w:rsid w:val="00C11C7D"/>
    <w:rsid w:val="00C15895"/>
    <w:rsid w:val="00C17798"/>
    <w:rsid w:val="00C24C47"/>
    <w:rsid w:val="00C325ED"/>
    <w:rsid w:val="00C35B21"/>
    <w:rsid w:val="00C50920"/>
    <w:rsid w:val="00C564A9"/>
    <w:rsid w:val="00C57025"/>
    <w:rsid w:val="00C60CB7"/>
    <w:rsid w:val="00C6364D"/>
    <w:rsid w:val="00C64568"/>
    <w:rsid w:val="00C67A5B"/>
    <w:rsid w:val="00C72D2E"/>
    <w:rsid w:val="00C73A32"/>
    <w:rsid w:val="00C83A24"/>
    <w:rsid w:val="00C87CFD"/>
    <w:rsid w:val="00C936D5"/>
    <w:rsid w:val="00C94D1B"/>
    <w:rsid w:val="00C95DC8"/>
    <w:rsid w:val="00CA1936"/>
    <w:rsid w:val="00CA1E2D"/>
    <w:rsid w:val="00CA465B"/>
    <w:rsid w:val="00CB3AA6"/>
    <w:rsid w:val="00CB4269"/>
    <w:rsid w:val="00CB7738"/>
    <w:rsid w:val="00CC08BC"/>
    <w:rsid w:val="00CC2570"/>
    <w:rsid w:val="00CC7192"/>
    <w:rsid w:val="00CE116D"/>
    <w:rsid w:val="00CE3043"/>
    <w:rsid w:val="00CE3482"/>
    <w:rsid w:val="00CF6D1F"/>
    <w:rsid w:val="00CF6FCD"/>
    <w:rsid w:val="00CF78EA"/>
    <w:rsid w:val="00D10454"/>
    <w:rsid w:val="00D17437"/>
    <w:rsid w:val="00D23D4C"/>
    <w:rsid w:val="00D27097"/>
    <w:rsid w:val="00D35266"/>
    <w:rsid w:val="00D35FA3"/>
    <w:rsid w:val="00D4558B"/>
    <w:rsid w:val="00D54319"/>
    <w:rsid w:val="00D5626D"/>
    <w:rsid w:val="00D61506"/>
    <w:rsid w:val="00D638DE"/>
    <w:rsid w:val="00D73AA6"/>
    <w:rsid w:val="00D73D02"/>
    <w:rsid w:val="00D7591F"/>
    <w:rsid w:val="00D768BE"/>
    <w:rsid w:val="00D843AC"/>
    <w:rsid w:val="00D94407"/>
    <w:rsid w:val="00D94FA4"/>
    <w:rsid w:val="00D952D0"/>
    <w:rsid w:val="00D97A88"/>
    <w:rsid w:val="00DA0C77"/>
    <w:rsid w:val="00DA1EBC"/>
    <w:rsid w:val="00DA5C16"/>
    <w:rsid w:val="00DB0C8C"/>
    <w:rsid w:val="00DC0C25"/>
    <w:rsid w:val="00DC3F20"/>
    <w:rsid w:val="00DC68F8"/>
    <w:rsid w:val="00DE1829"/>
    <w:rsid w:val="00DE2664"/>
    <w:rsid w:val="00DE3016"/>
    <w:rsid w:val="00DE33F4"/>
    <w:rsid w:val="00DF657D"/>
    <w:rsid w:val="00E01F78"/>
    <w:rsid w:val="00E0380E"/>
    <w:rsid w:val="00E0645B"/>
    <w:rsid w:val="00E079D4"/>
    <w:rsid w:val="00E103CA"/>
    <w:rsid w:val="00E13963"/>
    <w:rsid w:val="00E2567A"/>
    <w:rsid w:val="00E2698E"/>
    <w:rsid w:val="00E26D9B"/>
    <w:rsid w:val="00E33552"/>
    <w:rsid w:val="00E439AA"/>
    <w:rsid w:val="00E506CC"/>
    <w:rsid w:val="00E51AFE"/>
    <w:rsid w:val="00E51D20"/>
    <w:rsid w:val="00E56253"/>
    <w:rsid w:val="00E619B2"/>
    <w:rsid w:val="00E62BEF"/>
    <w:rsid w:val="00E66C12"/>
    <w:rsid w:val="00E67E2B"/>
    <w:rsid w:val="00E721D2"/>
    <w:rsid w:val="00E72AD3"/>
    <w:rsid w:val="00E77F34"/>
    <w:rsid w:val="00E82138"/>
    <w:rsid w:val="00E86A69"/>
    <w:rsid w:val="00E9158A"/>
    <w:rsid w:val="00E925FE"/>
    <w:rsid w:val="00E948E6"/>
    <w:rsid w:val="00EA2DAC"/>
    <w:rsid w:val="00EA3027"/>
    <w:rsid w:val="00EB0E4B"/>
    <w:rsid w:val="00EB4817"/>
    <w:rsid w:val="00EB5594"/>
    <w:rsid w:val="00EC4031"/>
    <w:rsid w:val="00ED0A0C"/>
    <w:rsid w:val="00ED3035"/>
    <w:rsid w:val="00ED73DF"/>
    <w:rsid w:val="00ED7613"/>
    <w:rsid w:val="00EE243B"/>
    <w:rsid w:val="00EF3656"/>
    <w:rsid w:val="00F023C3"/>
    <w:rsid w:val="00F0570E"/>
    <w:rsid w:val="00F06085"/>
    <w:rsid w:val="00F063CC"/>
    <w:rsid w:val="00F10D8A"/>
    <w:rsid w:val="00F11F07"/>
    <w:rsid w:val="00F12AD8"/>
    <w:rsid w:val="00F15DB3"/>
    <w:rsid w:val="00F209A3"/>
    <w:rsid w:val="00F22C0B"/>
    <w:rsid w:val="00F23E80"/>
    <w:rsid w:val="00F243D6"/>
    <w:rsid w:val="00F2565C"/>
    <w:rsid w:val="00F2631F"/>
    <w:rsid w:val="00F316E5"/>
    <w:rsid w:val="00F3410D"/>
    <w:rsid w:val="00F3412E"/>
    <w:rsid w:val="00F35CE4"/>
    <w:rsid w:val="00F40234"/>
    <w:rsid w:val="00F5510B"/>
    <w:rsid w:val="00F73EB3"/>
    <w:rsid w:val="00F7563A"/>
    <w:rsid w:val="00F83D78"/>
    <w:rsid w:val="00F93EE8"/>
    <w:rsid w:val="00F95CBA"/>
    <w:rsid w:val="00F97464"/>
    <w:rsid w:val="00FA061B"/>
    <w:rsid w:val="00FA22FE"/>
    <w:rsid w:val="00FA5D3A"/>
    <w:rsid w:val="00FA7008"/>
    <w:rsid w:val="00FA775B"/>
    <w:rsid w:val="00FB3EB6"/>
    <w:rsid w:val="00FB56AC"/>
    <w:rsid w:val="00FC00B0"/>
    <w:rsid w:val="00FC6417"/>
    <w:rsid w:val="00FC64DA"/>
    <w:rsid w:val="00FD445B"/>
    <w:rsid w:val="00FE6CC8"/>
    <w:rsid w:val="00FE76CF"/>
    <w:rsid w:val="00FF03B1"/>
    <w:rsid w:val="00FF2637"/>
    <w:rsid w:val="00FF68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37939"/>
  <w15:chartTrackingRefBased/>
  <w15:docId w15:val="{B10067C6-8FAC-497E-91DC-3312F5070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18"/>
        <w:szCs w:val="18"/>
        <w:lang w:val="da-DK" w:eastAsia="en-US" w:bidi="ar-SA"/>
        <w14:ligatures w14:val="standardContextual"/>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59C"/>
    <w:pPr>
      <w:spacing w:after="130"/>
    </w:pPr>
    <w:rPr>
      <w:kern w:val="0"/>
    </w:rPr>
  </w:style>
  <w:style w:type="paragraph" w:styleId="Overskrift1">
    <w:name w:val="heading 1"/>
    <w:basedOn w:val="Normal"/>
    <w:next w:val="Manchet"/>
    <w:link w:val="Overskrift1Tegn"/>
    <w:uiPriority w:val="9"/>
    <w:qFormat/>
    <w:rsid w:val="002D5315"/>
    <w:pPr>
      <w:keepNext/>
      <w:keepLines/>
      <w:pageBreakBefore/>
      <w:numPr>
        <w:numId w:val="8"/>
      </w:numPr>
      <w:suppressAutoHyphens/>
      <w:spacing w:after="1531" w:line="640" w:lineRule="atLeast"/>
      <w:outlineLvl w:val="0"/>
    </w:pPr>
    <w:rPr>
      <w:rFonts w:asciiTheme="majorHAnsi" w:eastAsiaTheme="majorEastAsia" w:hAnsiTheme="majorHAnsi" w:cstheme="majorBidi"/>
      <w:b/>
      <w:color w:val="2D4054"/>
      <w:sz w:val="52"/>
      <w:szCs w:val="32"/>
    </w:rPr>
  </w:style>
  <w:style w:type="paragraph" w:styleId="Overskrift2">
    <w:name w:val="heading 2"/>
    <w:basedOn w:val="Normal"/>
    <w:next w:val="Normal"/>
    <w:link w:val="Overskrift2Tegn"/>
    <w:uiPriority w:val="9"/>
    <w:unhideWhenUsed/>
    <w:qFormat/>
    <w:rsid w:val="002D5315"/>
    <w:pPr>
      <w:keepNext/>
      <w:keepLines/>
      <w:numPr>
        <w:ilvl w:val="1"/>
        <w:numId w:val="8"/>
      </w:numPr>
      <w:suppressAutoHyphens/>
      <w:spacing w:before="260" w:line="300" w:lineRule="atLeast"/>
      <w:outlineLvl w:val="1"/>
    </w:pPr>
    <w:rPr>
      <w:rFonts w:asciiTheme="majorHAnsi" w:eastAsiaTheme="majorEastAsia" w:hAnsiTheme="majorHAnsi" w:cstheme="majorBidi"/>
      <w:b/>
      <w:color w:val="2D4054"/>
      <w:sz w:val="22"/>
      <w:szCs w:val="26"/>
    </w:rPr>
  </w:style>
  <w:style w:type="paragraph" w:styleId="Overskrift3">
    <w:name w:val="heading 3"/>
    <w:basedOn w:val="Normal"/>
    <w:next w:val="Normal"/>
    <w:link w:val="Overskrift3Tegn"/>
    <w:uiPriority w:val="9"/>
    <w:unhideWhenUsed/>
    <w:qFormat/>
    <w:rsid w:val="002D5315"/>
    <w:pPr>
      <w:keepNext/>
      <w:keepLines/>
      <w:numPr>
        <w:ilvl w:val="2"/>
        <w:numId w:val="8"/>
      </w:numPr>
      <w:suppressAutoHyphens/>
      <w:spacing w:before="130"/>
      <w:outlineLvl w:val="2"/>
    </w:pPr>
    <w:rPr>
      <w:rFonts w:asciiTheme="majorHAnsi" w:eastAsiaTheme="majorEastAsia" w:hAnsiTheme="majorHAnsi" w:cstheme="majorBidi"/>
      <w:b/>
      <w:color w:val="2D4054"/>
      <w:sz w:val="19"/>
      <w:szCs w:val="24"/>
    </w:rPr>
  </w:style>
  <w:style w:type="paragraph" w:styleId="Overskrift4">
    <w:name w:val="heading 4"/>
    <w:basedOn w:val="Normal"/>
    <w:next w:val="Normal"/>
    <w:link w:val="Overskrift4Tegn"/>
    <w:uiPriority w:val="9"/>
    <w:unhideWhenUsed/>
    <w:qFormat/>
    <w:rsid w:val="002D5315"/>
    <w:pPr>
      <w:keepNext/>
      <w:keepLines/>
      <w:suppressAutoHyphens/>
      <w:spacing w:before="130" w:after="60"/>
      <w:outlineLvl w:val="3"/>
    </w:pPr>
    <w:rPr>
      <w:rFonts w:ascii="Open Sans SemiBold" w:eastAsiaTheme="majorEastAsia" w:hAnsi="Open Sans SemiBold" w:cstheme="majorBidi"/>
      <w:iCs/>
      <w:color w:val="2D4054"/>
      <w:sz w:val="19"/>
    </w:rPr>
  </w:style>
  <w:style w:type="paragraph" w:styleId="Overskrift5">
    <w:name w:val="heading 5"/>
    <w:basedOn w:val="Normal"/>
    <w:next w:val="Normal"/>
    <w:link w:val="Overskrift5Tegn"/>
    <w:uiPriority w:val="9"/>
    <w:semiHidden/>
    <w:unhideWhenUsed/>
    <w:qFormat/>
    <w:rsid w:val="002D5315"/>
    <w:pPr>
      <w:keepNext/>
      <w:keepLines/>
      <w:spacing w:before="130" w:after="60"/>
      <w:outlineLvl w:val="4"/>
    </w:pPr>
    <w:rPr>
      <w:rFonts w:eastAsiaTheme="majorEastAsia" w:cstheme="majorBidi"/>
      <w:color w:val="2D405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49"/>
    <w:qFormat/>
    <w:rsid w:val="002D5315"/>
    <w:pPr>
      <w:suppressAutoHyphens/>
      <w:spacing w:before="2381" w:after="567" w:line="240" w:lineRule="auto"/>
      <w:ind w:left="-1985"/>
      <w:contextualSpacing/>
      <w:jc w:val="right"/>
    </w:pPr>
    <w:rPr>
      <w:rFonts w:asciiTheme="majorHAnsi" w:eastAsiaTheme="majorEastAsia" w:hAnsiTheme="majorHAnsi" w:cstheme="majorBidi"/>
      <w:b/>
      <w:color w:val="2D4054"/>
      <w:sz w:val="80"/>
      <w:szCs w:val="56"/>
    </w:rPr>
  </w:style>
  <w:style w:type="character" w:customStyle="1" w:styleId="TitelTegn">
    <w:name w:val="Titel Tegn"/>
    <w:basedOn w:val="Standardskrifttypeiafsnit"/>
    <w:link w:val="Titel"/>
    <w:uiPriority w:val="49"/>
    <w:rsid w:val="002D5315"/>
    <w:rPr>
      <w:rFonts w:asciiTheme="majorHAnsi" w:eastAsiaTheme="majorEastAsia" w:hAnsiTheme="majorHAnsi" w:cstheme="majorBidi"/>
      <w:b/>
      <w:color w:val="2D4054"/>
      <w:kern w:val="0"/>
      <w:sz w:val="80"/>
      <w:szCs w:val="56"/>
    </w:rPr>
  </w:style>
  <w:style w:type="paragraph" w:customStyle="1" w:styleId="Mnedr">
    <w:name w:val="Måned_år"/>
    <w:basedOn w:val="Normal"/>
    <w:rsid w:val="002D5315"/>
    <w:pPr>
      <w:spacing w:after="0" w:line="280" w:lineRule="atLeast"/>
      <w:jc w:val="right"/>
    </w:pPr>
    <w:rPr>
      <w:rFonts w:ascii="Open Sans SemiBold" w:hAnsi="Open Sans SemiBold"/>
      <w:color w:val="2D4054"/>
      <w:sz w:val="24"/>
    </w:rPr>
  </w:style>
  <w:style w:type="character" w:customStyle="1" w:styleId="Overskrift1Tegn">
    <w:name w:val="Overskrift 1 Tegn"/>
    <w:basedOn w:val="Standardskrifttypeiafsnit"/>
    <w:link w:val="Overskrift1"/>
    <w:uiPriority w:val="9"/>
    <w:rsid w:val="002D5315"/>
    <w:rPr>
      <w:rFonts w:asciiTheme="majorHAnsi" w:eastAsiaTheme="majorEastAsia" w:hAnsiTheme="majorHAnsi" w:cstheme="majorBidi"/>
      <w:b/>
      <w:color w:val="2D4054"/>
      <w:kern w:val="0"/>
      <w:sz w:val="52"/>
      <w:szCs w:val="32"/>
    </w:rPr>
  </w:style>
  <w:style w:type="paragraph" w:customStyle="1" w:styleId="Manchet">
    <w:name w:val="Manchet"/>
    <w:basedOn w:val="Normal"/>
    <w:next w:val="Normal"/>
    <w:uiPriority w:val="39"/>
    <w:qFormat/>
    <w:rsid w:val="002D5315"/>
    <w:pPr>
      <w:spacing w:after="320" w:line="320" w:lineRule="atLeast"/>
    </w:pPr>
    <w:rPr>
      <w:rFonts w:ascii="Open Sans SemiBold" w:hAnsi="Open Sans SemiBold"/>
      <w:color w:val="2D4054"/>
      <w:sz w:val="22"/>
    </w:rPr>
  </w:style>
  <w:style w:type="character" w:customStyle="1" w:styleId="Overskrift2Tegn">
    <w:name w:val="Overskrift 2 Tegn"/>
    <w:basedOn w:val="Standardskrifttypeiafsnit"/>
    <w:link w:val="Overskrift2"/>
    <w:uiPriority w:val="9"/>
    <w:rsid w:val="002D5315"/>
    <w:rPr>
      <w:rFonts w:asciiTheme="majorHAnsi" w:eastAsiaTheme="majorEastAsia" w:hAnsiTheme="majorHAnsi" w:cstheme="majorBidi"/>
      <w:b/>
      <w:color w:val="2D4054"/>
      <w:kern w:val="0"/>
      <w:sz w:val="22"/>
      <w:szCs w:val="26"/>
    </w:rPr>
  </w:style>
  <w:style w:type="character" w:customStyle="1" w:styleId="Overskrift3Tegn">
    <w:name w:val="Overskrift 3 Tegn"/>
    <w:basedOn w:val="Standardskrifttypeiafsnit"/>
    <w:link w:val="Overskrift3"/>
    <w:uiPriority w:val="9"/>
    <w:rsid w:val="002D5315"/>
    <w:rPr>
      <w:rFonts w:asciiTheme="majorHAnsi" w:eastAsiaTheme="majorEastAsia" w:hAnsiTheme="majorHAnsi" w:cstheme="majorBidi"/>
      <w:b/>
      <w:color w:val="2D4054"/>
      <w:kern w:val="0"/>
      <w:sz w:val="19"/>
      <w:szCs w:val="24"/>
    </w:rPr>
  </w:style>
  <w:style w:type="character" w:customStyle="1" w:styleId="Overskrift4Tegn">
    <w:name w:val="Overskrift 4 Tegn"/>
    <w:basedOn w:val="Standardskrifttypeiafsnit"/>
    <w:link w:val="Overskrift4"/>
    <w:uiPriority w:val="9"/>
    <w:rsid w:val="002D5315"/>
    <w:rPr>
      <w:rFonts w:ascii="Open Sans SemiBold" w:eastAsiaTheme="majorEastAsia" w:hAnsi="Open Sans SemiBold" w:cstheme="majorBidi"/>
      <w:iCs/>
      <w:color w:val="2D4054"/>
      <w:kern w:val="0"/>
      <w:sz w:val="19"/>
    </w:rPr>
  </w:style>
  <w:style w:type="character" w:customStyle="1" w:styleId="Overskrift5Tegn">
    <w:name w:val="Overskrift 5 Tegn"/>
    <w:basedOn w:val="Standardskrifttypeiafsnit"/>
    <w:link w:val="Overskrift5"/>
    <w:uiPriority w:val="9"/>
    <w:semiHidden/>
    <w:rsid w:val="002D5315"/>
    <w:rPr>
      <w:rFonts w:eastAsiaTheme="majorEastAsia" w:cstheme="majorBidi"/>
      <w:color w:val="2D4054"/>
      <w:kern w:val="0"/>
    </w:rPr>
  </w:style>
  <w:style w:type="paragraph" w:styleId="Sidefod">
    <w:name w:val="footer"/>
    <w:basedOn w:val="Normal"/>
    <w:link w:val="SidefodTegn"/>
    <w:uiPriority w:val="99"/>
    <w:unhideWhenUsed/>
    <w:rsid w:val="002D5315"/>
    <w:pPr>
      <w:tabs>
        <w:tab w:val="center" w:pos="4513"/>
        <w:tab w:val="right" w:pos="9026"/>
      </w:tabs>
      <w:spacing w:after="0" w:line="220" w:lineRule="atLeast"/>
      <w:ind w:left="-2410"/>
    </w:pPr>
    <w:rPr>
      <w:rFonts w:ascii="Open Sans SemiBold" w:hAnsi="Open Sans SemiBold"/>
      <w:color w:val="2D4054"/>
      <w:sz w:val="16"/>
    </w:rPr>
  </w:style>
  <w:style w:type="character" w:customStyle="1" w:styleId="SidefodTegn">
    <w:name w:val="Sidefod Tegn"/>
    <w:basedOn w:val="Standardskrifttypeiafsnit"/>
    <w:link w:val="Sidefod"/>
    <w:uiPriority w:val="99"/>
    <w:rsid w:val="002D5315"/>
    <w:rPr>
      <w:rFonts w:ascii="Open Sans SemiBold" w:hAnsi="Open Sans SemiBold"/>
      <w:color w:val="2D4054"/>
      <w:kern w:val="0"/>
      <w:sz w:val="16"/>
    </w:rPr>
  </w:style>
  <w:style w:type="character" w:styleId="Sidetal">
    <w:name w:val="page number"/>
    <w:basedOn w:val="Standardskrifttypeiafsnit"/>
    <w:uiPriority w:val="99"/>
    <w:rsid w:val="002D5315"/>
    <w:rPr>
      <w:rFonts w:asciiTheme="minorHAnsi" w:hAnsiTheme="minorHAnsi"/>
      <w:color w:val="2D4054"/>
      <w:sz w:val="18"/>
    </w:rPr>
  </w:style>
  <w:style w:type="paragraph" w:styleId="Fodnotetekst">
    <w:name w:val="footnote text"/>
    <w:basedOn w:val="Normal"/>
    <w:link w:val="FodnotetekstTegn"/>
    <w:uiPriority w:val="99"/>
    <w:semiHidden/>
    <w:unhideWhenUsed/>
    <w:rsid w:val="002D5315"/>
    <w:pPr>
      <w:spacing w:after="100" w:line="200" w:lineRule="atLeast"/>
    </w:pPr>
    <w:rPr>
      <w:color w:val="2D4054"/>
      <w:sz w:val="15"/>
      <w:szCs w:val="20"/>
    </w:rPr>
  </w:style>
  <w:style w:type="character" w:customStyle="1" w:styleId="FodnotetekstTegn">
    <w:name w:val="Fodnotetekst Tegn"/>
    <w:basedOn w:val="Standardskrifttypeiafsnit"/>
    <w:link w:val="Fodnotetekst"/>
    <w:uiPriority w:val="99"/>
    <w:semiHidden/>
    <w:rsid w:val="002D5315"/>
    <w:rPr>
      <w:color w:val="2D4054"/>
      <w:kern w:val="0"/>
      <w:sz w:val="15"/>
      <w:szCs w:val="20"/>
    </w:rPr>
  </w:style>
  <w:style w:type="paragraph" w:customStyle="1" w:styleId="OverskriftTOC">
    <w:name w:val="Overskrift_TOC"/>
    <w:basedOn w:val="Overskrift1"/>
    <w:next w:val="Normal"/>
    <w:uiPriority w:val="59"/>
    <w:qFormat/>
    <w:rsid w:val="002D5315"/>
    <w:pPr>
      <w:numPr>
        <w:numId w:val="0"/>
      </w:numPr>
      <w:outlineLvl w:val="9"/>
    </w:pPr>
  </w:style>
  <w:style w:type="character" w:styleId="Pladsholdertekst">
    <w:name w:val="Placeholder Text"/>
    <w:basedOn w:val="Standardskrifttypeiafsnit"/>
    <w:uiPriority w:val="99"/>
    <w:semiHidden/>
    <w:rsid w:val="002D5315"/>
    <w:rPr>
      <w:color w:val="808080"/>
    </w:rPr>
  </w:style>
  <w:style w:type="numbering" w:customStyle="1" w:styleId="Overskriftsnummerering">
    <w:name w:val="Overskriftsnummerering"/>
    <w:uiPriority w:val="99"/>
    <w:rsid w:val="002D5315"/>
    <w:pPr>
      <w:numPr>
        <w:numId w:val="1"/>
      </w:numPr>
    </w:pPr>
  </w:style>
  <w:style w:type="paragraph" w:styleId="Indholdsfortegnelse1">
    <w:name w:val="toc 1"/>
    <w:basedOn w:val="Normal"/>
    <w:next w:val="Normal"/>
    <w:autoRedefine/>
    <w:uiPriority w:val="39"/>
    <w:unhideWhenUsed/>
    <w:rsid w:val="00E26D9B"/>
    <w:pPr>
      <w:tabs>
        <w:tab w:val="left" w:pos="0"/>
        <w:tab w:val="right" w:pos="7643"/>
      </w:tabs>
      <w:spacing w:before="227" w:after="85" w:line="300" w:lineRule="atLeast"/>
      <w:ind w:left="-851"/>
    </w:pPr>
    <w:rPr>
      <w:b/>
      <w:sz w:val="22"/>
    </w:rPr>
  </w:style>
  <w:style w:type="character" w:styleId="Hyperlink">
    <w:name w:val="Hyperlink"/>
    <w:basedOn w:val="Standardskrifttypeiafsnit"/>
    <w:uiPriority w:val="99"/>
    <w:unhideWhenUsed/>
    <w:rsid w:val="002D5315"/>
    <w:rPr>
      <w:color w:val="3E31CF" w:themeColor="hyperlink"/>
      <w:u w:val="single"/>
    </w:rPr>
  </w:style>
  <w:style w:type="paragraph" w:styleId="Indholdsfortegnelse2">
    <w:name w:val="toc 2"/>
    <w:basedOn w:val="Normal"/>
    <w:next w:val="Normal"/>
    <w:autoRedefine/>
    <w:uiPriority w:val="39"/>
    <w:unhideWhenUsed/>
    <w:rsid w:val="002D5315"/>
    <w:pPr>
      <w:tabs>
        <w:tab w:val="left" w:pos="0"/>
        <w:tab w:val="right" w:pos="7643"/>
      </w:tabs>
      <w:spacing w:before="57" w:after="85" w:line="300" w:lineRule="atLeast"/>
      <w:ind w:left="-851"/>
    </w:pPr>
    <w:rPr>
      <w:rFonts w:ascii="Open Sans SemiBold" w:hAnsi="Open Sans SemiBold"/>
      <w:sz w:val="21"/>
    </w:rPr>
  </w:style>
  <w:style w:type="paragraph" w:styleId="Indholdsfortegnelse3">
    <w:name w:val="toc 3"/>
    <w:basedOn w:val="Normal"/>
    <w:next w:val="Normal"/>
    <w:autoRedefine/>
    <w:uiPriority w:val="39"/>
    <w:unhideWhenUsed/>
    <w:rsid w:val="002D5315"/>
    <w:pPr>
      <w:tabs>
        <w:tab w:val="left" w:pos="0"/>
        <w:tab w:val="right" w:pos="7643"/>
      </w:tabs>
      <w:spacing w:after="57" w:line="300" w:lineRule="atLeast"/>
      <w:ind w:left="-851"/>
    </w:pPr>
    <w:rPr>
      <w:sz w:val="21"/>
    </w:rPr>
  </w:style>
  <w:style w:type="paragraph" w:styleId="Listeafsnit">
    <w:name w:val="List Paragraph"/>
    <w:basedOn w:val="Normal"/>
    <w:uiPriority w:val="34"/>
    <w:rsid w:val="002D5315"/>
    <w:pPr>
      <w:spacing w:after="60"/>
      <w:ind w:left="720"/>
    </w:pPr>
  </w:style>
  <w:style w:type="paragraph" w:styleId="Ingenafstand">
    <w:name w:val="No Spacing"/>
    <w:next w:val="Normal"/>
    <w:uiPriority w:val="1"/>
    <w:rsid w:val="002D5315"/>
  </w:style>
  <w:style w:type="numbering" w:customStyle="1" w:styleId="SFOSPunktopstilling">
    <w:name w:val="SFOS Punktopstilling"/>
    <w:uiPriority w:val="99"/>
    <w:rsid w:val="008214BB"/>
    <w:pPr>
      <w:numPr>
        <w:numId w:val="2"/>
      </w:numPr>
    </w:pPr>
  </w:style>
  <w:style w:type="numbering" w:customStyle="1" w:styleId="SFOSTalopstilling">
    <w:name w:val="SFOS Talopstilling"/>
    <w:uiPriority w:val="99"/>
    <w:rsid w:val="00B85E27"/>
    <w:pPr>
      <w:numPr>
        <w:numId w:val="3"/>
      </w:numPr>
    </w:pPr>
  </w:style>
  <w:style w:type="paragraph" w:customStyle="1" w:styleId="Fodnoteseparator">
    <w:name w:val="Fodnoteseparator"/>
    <w:basedOn w:val="Sidefod"/>
    <w:rsid w:val="002D5315"/>
    <w:pPr>
      <w:pBdr>
        <w:top w:val="single" w:sz="8" w:space="1" w:color="BED2E0"/>
      </w:pBdr>
      <w:spacing w:before="160" w:line="160" w:lineRule="atLeast"/>
    </w:pPr>
    <w:rPr>
      <w:color w:val="auto"/>
    </w:rPr>
  </w:style>
  <w:style w:type="paragraph" w:customStyle="1" w:styleId="Stormanchet">
    <w:name w:val="Stor manchet"/>
    <w:uiPriority w:val="40"/>
    <w:qFormat/>
    <w:rsid w:val="002D5315"/>
    <w:pPr>
      <w:spacing w:after="240" w:line="480" w:lineRule="atLeast"/>
    </w:pPr>
    <w:rPr>
      <w:color w:val="527790"/>
      <w:kern w:val="0"/>
      <w:sz w:val="32"/>
    </w:rPr>
  </w:style>
  <w:style w:type="paragraph" w:styleId="Sidehoved">
    <w:name w:val="header"/>
    <w:basedOn w:val="Normal"/>
    <w:link w:val="SidehovedTegn"/>
    <w:uiPriority w:val="99"/>
    <w:unhideWhenUsed/>
    <w:rsid w:val="002D5315"/>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2D5315"/>
    <w:rPr>
      <w:kern w:val="0"/>
    </w:rPr>
  </w:style>
  <w:style w:type="table" w:styleId="Tabel-Gitter">
    <w:name w:val="Table Grid"/>
    <w:basedOn w:val="Tabel-Normal"/>
    <w:uiPriority w:val="39"/>
    <w:rsid w:val="002D531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ipara">
    <w:name w:val="Minipara"/>
    <w:basedOn w:val="Normal"/>
    <w:next w:val="Normal"/>
    <w:rsid w:val="002D5315"/>
    <w:pPr>
      <w:spacing w:after="0" w:line="40" w:lineRule="exact"/>
    </w:pPr>
  </w:style>
  <w:style w:type="paragraph" w:customStyle="1" w:styleId="Kolofontekst">
    <w:name w:val="Kolofontekst"/>
    <w:basedOn w:val="Normal"/>
    <w:uiPriority w:val="61"/>
    <w:qFormat/>
    <w:rsid w:val="002D5315"/>
  </w:style>
  <w:style w:type="paragraph" w:customStyle="1" w:styleId="Kolofontitel">
    <w:name w:val="Kolofontitel"/>
    <w:basedOn w:val="Kolofontekst"/>
    <w:next w:val="Kolofontekst"/>
    <w:uiPriority w:val="60"/>
    <w:qFormat/>
    <w:rsid w:val="002D5315"/>
    <w:rPr>
      <w:rFonts w:ascii="Open Sans SemiBold" w:hAnsi="Open Sans SemiBold"/>
    </w:rPr>
  </w:style>
  <w:style w:type="character" w:styleId="Ulstomtale">
    <w:name w:val="Unresolved Mention"/>
    <w:basedOn w:val="Standardskrifttypeiafsnit"/>
    <w:uiPriority w:val="99"/>
    <w:semiHidden/>
    <w:unhideWhenUsed/>
    <w:rsid w:val="002D5315"/>
    <w:rPr>
      <w:color w:val="605E5C"/>
      <w:shd w:val="clear" w:color="auto" w:fill="E1DFDD"/>
    </w:rPr>
  </w:style>
  <w:style w:type="paragraph" w:customStyle="1" w:styleId="Adressebagside">
    <w:name w:val="Adresse bagside"/>
    <w:basedOn w:val="Kolofontekst"/>
    <w:uiPriority w:val="63"/>
    <w:qFormat/>
    <w:rsid w:val="002D5315"/>
    <w:pPr>
      <w:contextualSpacing/>
    </w:pPr>
    <w:rPr>
      <w:color w:val="2D4054"/>
    </w:rPr>
  </w:style>
  <w:style w:type="paragraph" w:customStyle="1" w:styleId="Navnbagside">
    <w:name w:val="Navn bagside"/>
    <w:basedOn w:val="Kolofontitel"/>
    <w:next w:val="Adressebagside"/>
    <w:uiPriority w:val="62"/>
    <w:qFormat/>
    <w:rsid w:val="002D5315"/>
    <w:pPr>
      <w:contextualSpacing/>
    </w:pPr>
    <w:rPr>
      <w:color w:val="2D4054"/>
    </w:rPr>
  </w:style>
  <w:style w:type="paragraph" w:customStyle="1" w:styleId="Afstand">
    <w:name w:val="Afstand"/>
    <w:next w:val="Normal"/>
    <w:uiPriority w:val="64"/>
    <w:qFormat/>
    <w:rsid w:val="002D5315"/>
    <w:pPr>
      <w:spacing w:line="737" w:lineRule="exact"/>
    </w:pPr>
    <w:rPr>
      <w:kern w:val="0"/>
    </w:rPr>
  </w:style>
  <w:style w:type="table" w:customStyle="1" w:styleId="Grtekstboks">
    <w:name w:val="Grå tekstboks"/>
    <w:basedOn w:val="Tabel-Normal"/>
    <w:uiPriority w:val="99"/>
    <w:rsid w:val="002D5315"/>
    <w:pPr>
      <w:spacing w:line="240" w:lineRule="auto"/>
    </w:pPr>
    <w:tblPr>
      <w:tblCellMar>
        <w:top w:w="510" w:type="dxa"/>
        <w:left w:w="567" w:type="dxa"/>
        <w:bottom w:w="510" w:type="dxa"/>
        <w:right w:w="567" w:type="dxa"/>
      </w:tblCellMar>
    </w:tblPr>
    <w:tcPr>
      <w:shd w:val="clear" w:color="auto" w:fill="E5EDF3"/>
    </w:tcPr>
  </w:style>
  <w:style w:type="paragraph" w:customStyle="1" w:styleId="Bokstitel">
    <w:name w:val="Bokstitel"/>
    <w:next w:val="Bokstekst"/>
    <w:uiPriority w:val="29"/>
    <w:qFormat/>
    <w:rsid w:val="002D5315"/>
    <w:pPr>
      <w:keepNext/>
      <w:suppressAutoHyphens/>
      <w:spacing w:after="150" w:line="300" w:lineRule="atLeast"/>
    </w:pPr>
    <w:rPr>
      <w:rFonts w:asciiTheme="majorHAnsi" w:hAnsiTheme="majorHAnsi"/>
      <w:b/>
      <w:color w:val="2D4054"/>
      <w:kern w:val="0"/>
      <w:sz w:val="22"/>
    </w:rPr>
  </w:style>
  <w:style w:type="paragraph" w:customStyle="1" w:styleId="Bokstekst">
    <w:name w:val="Bokstekst"/>
    <w:basedOn w:val="Bokstitel"/>
    <w:uiPriority w:val="30"/>
    <w:qFormat/>
    <w:rsid w:val="002D5315"/>
    <w:rPr>
      <w:rFonts w:asciiTheme="minorHAnsi" w:hAnsiTheme="minorHAnsi"/>
      <w:b w:val="0"/>
    </w:rPr>
  </w:style>
  <w:style w:type="paragraph" w:customStyle="1" w:styleId="Bokskilde">
    <w:name w:val="Bokskilde"/>
    <w:basedOn w:val="Bokstekst"/>
    <w:uiPriority w:val="31"/>
    <w:qFormat/>
    <w:rsid w:val="002D5315"/>
    <w:pPr>
      <w:spacing w:after="100" w:line="200" w:lineRule="atLeast"/>
    </w:pPr>
    <w:rPr>
      <w:sz w:val="15"/>
    </w:rPr>
  </w:style>
  <w:style w:type="table" w:customStyle="1" w:styleId="Citatboks">
    <w:name w:val="Citatboks"/>
    <w:basedOn w:val="Tabel-Normal"/>
    <w:uiPriority w:val="99"/>
    <w:rsid w:val="002D5315"/>
    <w:pPr>
      <w:spacing w:line="240" w:lineRule="auto"/>
    </w:pPr>
    <w:tblPr>
      <w:tblCellMar>
        <w:left w:w="0" w:type="dxa"/>
        <w:right w:w="0" w:type="dxa"/>
      </w:tblCellMar>
    </w:tblPr>
  </w:style>
  <w:style w:type="paragraph" w:customStyle="1" w:styleId="Citattekst">
    <w:name w:val="Citattekst"/>
    <w:uiPriority w:val="34"/>
    <w:qFormat/>
    <w:rsid w:val="002D5315"/>
    <w:pPr>
      <w:keepNext/>
      <w:suppressAutoHyphens/>
      <w:spacing w:after="150" w:line="300" w:lineRule="atLeast"/>
    </w:pPr>
    <w:rPr>
      <w:color w:val="E6007E"/>
      <w:kern w:val="0"/>
      <w:sz w:val="22"/>
    </w:rPr>
  </w:style>
  <w:style w:type="paragraph" w:customStyle="1" w:styleId="Citatnavn">
    <w:name w:val="Citatnavn"/>
    <w:basedOn w:val="Citattekst"/>
    <w:uiPriority w:val="35"/>
    <w:qFormat/>
    <w:rsid w:val="002D5315"/>
    <w:pPr>
      <w:spacing w:after="100" w:line="200" w:lineRule="atLeast"/>
    </w:pPr>
    <w:rPr>
      <w:rFonts w:ascii="Open Sans SemiBold" w:hAnsi="Open Sans SemiBold"/>
      <w:sz w:val="15"/>
    </w:rPr>
  </w:style>
  <w:style w:type="paragraph" w:styleId="Billedtekst">
    <w:name w:val="caption"/>
    <w:aliases w:val="Figur- og tabelnummerering"/>
    <w:basedOn w:val="Normal"/>
    <w:next w:val="Figur-ogtabeloverskrift"/>
    <w:uiPriority w:val="35"/>
    <w:unhideWhenUsed/>
    <w:rsid w:val="002D5315"/>
    <w:pPr>
      <w:keepNext/>
      <w:spacing w:before="680" w:after="0"/>
    </w:pPr>
    <w:rPr>
      <w:rFonts w:ascii="Open Sans SemiBold" w:hAnsi="Open Sans SemiBold"/>
      <w:iCs/>
      <w:caps/>
      <w:color w:val="527790"/>
    </w:rPr>
  </w:style>
  <w:style w:type="paragraph" w:customStyle="1" w:styleId="Figur-ogtabeloverskrift">
    <w:name w:val="Figur- og tabeloverskrift"/>
    <w:basedOn w:val="Billedtekst"/>
    <w:rsid w:val="002D5315"/>
    <w:pPr>
      <w:suppressAutoHyphens/>
      <w:spacing w:before="0" w:after="113" w:line="280" w:lineRule="atLeast"/>
      <w:contextualSpacing/>
    </w:pPr>
    <w:rPr>
      <w:caps w:val="0"/>
      <w:color w:val="E6007E"/>
      <w:sz w:val="22"/>
    </w:rPr>
  </w:style>
  <w:style w:type="paragraph" w:customStyle="1" w:styleId="Kildeoganmrkning">
    <w:name w:val="Kilde og anmærkning"/>
    <w:basedOn w:val="Normal"/>
    <w:uiPriority w:val="38"/>
    <w:qFormat/>
    <w:rsid w:val="002D5315"/>
    <w:pPr>
      <w:keepNext/>
      <w:spacing w:after="100" w:line="200" w:lineRule="atLeast"/>
    </w:pPr>
    <w:rPr>
      <w:sz w:val="15"/>
    </w:rPr>
  </w:style>
  <w:style w:type="table" w:customStyle="1" w:styleId="Figurtabel">
    <w:name w:val="Figurtabel"/>
    <w:basedOn w:val="Tabel-Normal"/>
    <w:uiPriority w:val="99"/>
    <w:rsid w:val="002D5315"/>
    <w:pPr>
      <w:spacing w:line="240" w:lineRule="auto"/>
    </w:pPr>
    <w:tblPr>
      <w:tblCellMar>
        <w:left w:w="0" w:type="dxa"/>
        <w:right w:w="0" w:type="dxa"/>
      </w:tblCellMar>
    </w:tblPr>
    <w:tblStylePr w:type="firstRow">
      <w:tblPr/>
      <w:tcPr>
        <w:tcBorders>
          <w:top w:val="nil"/>
          <w:left w:val="nil"/>
          <w:bottom w:val="single" w:sz="8" w:space="0" w:color="E6007E"/>
          <w:right w:val="nil"/>
          <w:insideH w:val="nil"/>
          <w:insideV w:val="nil"/>
          <w:tl2br w:val="nil"/>
          <w:tr2bl w:val="nil"/>
        </w:tcBorders>
      </w:tcPr>
    </w:tblStylePr>
  </w:style>
  <w:style w:type="paragraph" w:customStyle="1" w:styleId="Tabeltekst">
    <w:name w:val="Tabeltekst"/>
    <w:basedOn w:val="Normal"/>
    <w:rsid w:val="0099306F"/>
    <w:pPr>
      <w:spacing w:before="85" w:after="85" w:line="240" w:lineRule="atLeast"/>
    </w:pPr>
    <w:rPr>
      <w:color w:val="527790"/>
    </w:rPr>
  </w:style>
  <w:style w:type="table" w:customStyle="1" w:styleId="SFOSstandardtabel">
    <w:name w:val="SFOS standardtabel"/>
    <w:basedOn w:val="Tabel-Normal"/>
    <w:uiPriority w:val="99"/>
    <w:rsid w:val="004A359C"/>
    <w:pPr>
      <w:spacing w:line="240" w:lineRule="atLeast"/>
      <w:jc w:val="right"/>
    </w:pPr>
    <w:rPr>
      <w:color w:val="527790"/>
    </w:rPr>
    <w:tblPr>
      <w:tblBorders>
        <w:top w:val="single" w:sz="8" w:space="0" w:color="E6007E"/>
        <w:bottom w:val="single" w:sz="8" w:space="0" w:color="E6007E"/>
        <w:insideH w:val="single" w:sz="4" w:space="0" w:color="E6007E"/>
        <w:insideV w:val="single" w:sz="4" w:space="0" w:color="527790"/>
      </w:tblBorders>
      <w:tblCellMar>
        <w:left w:w="113" w:type="dxa"/>
        <w:right w:w="113" w:type="dxa"/>
      </w:tblCellMar>
    </w:tblPr>
    <w:tcPr>
      <w:shd w:val="clear" w:color="auto" w:fill="FFFFFF"/>
    </w:tcPr>
    <w:tblStylePr w:type="firstRow">
      <w:rPr>
        <w:rFonts w:ascii="Open Sans SemiBold" w:hAnsi="Open Sans SemiBold"/>
      </w:rPr>
      <w:tblPr/>
      <w:tcPr>
        <w:shd w:val="clear" w:color="auto" w:fill="E5EDF3"/>
      </w:tcPr>
    </w:tblStylePr>
    <w:tblStylePr w:type="firstCol">
      <w:pPr>
        <w:jc w:val="left"/>
      </w:pPr>
    </w:tblStylePr>
  </w:style>
  <w:style w:type="paragraph" w:customStyle="1" w:styleId="Bilagsoverskrift1">
    <w:name w:val="Bilagsoverskrift 1"/>
    <w:basedOn w:val="Overskrift1"/>
    <w:next w:val="Normal"/>
    <w:link w:val="Bilagsoverskrift1Tegn"/>
    <w:uiPriority w:val="14"/>
    <w:qFormat/>
    <w:rsid w:val="002D5315"/>
    <w:pPr>
      <w:numPr>
        <w:numId w:val="14"/>
      </w:numPr>
    </w:pPr>
  </w:style>
  <w:style w:type="character" w:customStyle="1" w:styleId="Bilagsoverskrift1Tegn">
    <w:name w:val="Bilagsoverskrift 1 Tegn"/>
    <w:basedOn w:val="Overskrift1Tegn"/>
    <w:link w:val="Bilagsoverskrift1"/>
    <w:uiPriority w:val="14"/>
    <w:rsid w:val="00D61506"/>
    <w:rPr>
      <w:rFonts w:asciiTheme="majorHAnsi" w:eastAsiaTheme="majorEastAsia" w:hAnsiTheme="majorHAnsi" w:cstheme="majorBidi"/>
      <w:b/>
      <w:color w:val="2D4054"/>
      <w:kern w:val="0"/>
      <w:sz w:val="52"/>
      <w:szCs w:val="32"/>
    </w:rPr>
  </w:style>
  <w:style w:type="paragraph" w:customStyle="1" w:styleId="Bilagsoverskrift2">
    <w:name w:val="Bilagsoverskrift 2"/>
    <w:basedOn w:val="Overskrift2"/>
    <w:next w:val="Normal"/>
    <w:link w:val="Bilagsoverskrift2Tegn"/>
    <w:uiPriority w:val="14"/>
    <w:qFormat/>
    <w:rsid w:val="002D5315"/>
    <w:pPr>
      <w:numPr>
        <w:numId w:val="14"/>
      </w:numPr>
    </w:pPr>
  </w:style>
  <w:style w:type="character" w:customStyle="1" w:styleId="Bilagsoverskrift2Tegn">
    <w:name w:val="Bilagsoverskrift 2 Tegn"/>
    <w:basedOn w:val="Overskrift2Tegn"/>
    <w:link w:val="Bilagsoverskrift2"/>
    <w:uiPriority w:val="14"/>
    <w:rsid w:val="00D61506"/>
    <w:rPr>
      <w:rFonts w:asciiTheme="majorHAnsi" w:eastAsiaTheme="majorEastAsia" w:hAnsiTheme="majorHAnsi" w:cstheme="majorBidi"/>
      <w:b/>
      <w:color w:val="2D4054"/>
      <w:kern w:val="0"/>
      <w:sz w:val="22"/>
      <w:szCs w:val="26"/>
    </w:rPr>
  </w:style>
  <w:style w:type="paragraph" w:customStyle="1" w:styleId="Bilagsoverskrift3">
    <w:name w:val="Bilagsoverskrift 3"/>
    <w:basedOn w:val="Overskrift3"/>
    <w:next w:val="Normal"/>
    <w:link w:val="Bilagsoverskrift3Tegn"/>
    <w:uiPriority w:val="14"/>
    <w:qFormat/>
    <w:rsid w:val="002D5315"/>
    <w:pPr>
      <w:numPr>
        <w:numId w:val="14"/>
      </w:numPr>
    </w:pPr>
  </w:style>
  <w:style w:type="character" w:customStyle="1" w:styleId="Bilagsoverskrift3Tegn">
    <w:name w:val="Bilagsoverskrift 3 Tegn"/>
    <w:basedOn w:val="Overskrift3Tegn"/>
    <w:link w:val="Bilagsoverskrift3"/>
    <w:uiPriority w:val="14"/>
    <w:rsid w:val="00D61506"/>
    <w:rPr>
      <w:rFonts w:asciiTheme="majorHAnsi" w:eastAsiaTheme="majorEastAsia" w:hAnsiTheme="majorHAnsi" w:cstheme="majorBidi"/>
      <w:b/>
      <w:color w:val="2D4054"/>
      <w:kern w:val="0"/>
      <w:sz w:val="19"/>
      <w:szCs w:val="24"/>
    </w:rPr>
  </w:style>
  <w:style w:type="paragraph" w:customStyle="1" w:styleId="Bilagsoverskrift4">
    <w:name w:val="Bilagsoverskrift 4"/>
    <w:basedOn w:val="Overskrift4"/>
    <w:next w:val="Normal"/>
    <w:link w:val="Bilagsoverskrift4Tegn"/>
    <w:uiPriority w:val="14"/>
    <w:qFormat/>
    <w:rsid w:val="002D5315"/>
  </w:style>
  <w:style w:type="character" w:customStyle="1" w:styleId="Bilagsoverskrift4Tegn">
    <w:name w:val="Bilagsoverskrift 4 Tegn"/>
    <w:basedOn w:val="Overskrift4Tegn"/>
    <w:link w:val="Bilagsoverskrift4"/>
    <w:uiPriority w:val="14"/>
    <w:rsid w:val="00D61506"/>
    <w:rPr>
      <w:rFonts w:ascii="Open Sans SemiBold" w:eastAsiaTheme="majorEastAsia" w:hAnsi="Open Sans SemiBold" w:cstheme="majorBidi"/>
      <w:iCs/>
      <w:color w:val="2D4054"/>
      <w:kern w:val="0"/>
      <w:sz w:val="19"/>
    </w:rPr>
  </w:style>
  <w:style w:type="paragraph" w:customStyle="1" w:styleId="Bilagsoverskrift5">
    <w:name w:val="Bilagsoverskrift 5"/>
    <w:basedOn w:val="Normal"/>
    <w:next w:val="Normal"/>
    <w:link w:val="Bilagsoverskrift5Tegn"/>
    <w:uiPriority w:val="14"/>
    <w:qFormat/>
    <w:rsid w:val="002D5315"/>
  </w:style>
  <w:style w:type="character" w:customStyle="1" w:styleId="Bilagsoverskrift5Tegn">
    <w:name w:val="Bilagsoverskrift 5 Tegn"/>
    <w:basedOn w:val="Standardskrifttypeiafsnit"/>
    <w:link w:val="Bilagsoverskrift5"/>
    <w:uiPriority w:val="14"/>
    <w:rsid w:val="00D61506"/>
    <w:rPr>
      <w:kern w:val="0"/>
    </w:rPr>
  </w:style>
  <w:style w:type="numbering" w:customStyle="1" w:styleId="Bilagsnummerering">
    <w:name w:val="Bilagsnummerering"/>
    <w:uiPriority w:val="99"/>
    <w:rsid w:val="002D5315"/>
    <w:pPr>
      <w:numPr>
        <w:numId w:val="4"/>
      </w:numPr>
    </w:pPr>
  </w:style>
  <w:style w:type="paragraph" w:customStyle="1" w:styleId="Bilagsstart">
    <w:name w:val="Bilagsstart"/>
    <w:basedOn w:val="Normal"/>
    <w:next w:val="Bilagsoverskrift1"/>
    <w:rsid w:val="002D5315"/>
    <w:pPr>
      <w:keepNext/>
      <w:pageBreakBefore/>
      <w:suppressAutoHyphens/>
      <w:spacing w:after="57" w:line="640" w:lineRule="atLeast"/>
    </w:pPr>
    <w:rPr>
      <w:color w:val="2D4054"/>
      <w:sz w:val="52"/>
    </w:rPr>
  </w:style>
  <w:style w:type="paragraph" w:styleId="Indholdsfortegnelse4">
    <w:name w:val="toc 4"/>
    <w:basedOn w:val="Indholdsfortegnelse2"/>
    <w:next w:val="Normal"/>
    <w:autoRedefine/>
    <w:uiPriority w:val="39"/>
    <w:unhideWhenUsed/>
    <w:rsid w:val="002D5315"/>
    <w:pPr>
      <w:tabs>
        <w:tab w:val="clear" w:pos="7643"/>
        <w:tab w:val="right" w:pos="9072"/>
      </w:tabs>
      <w:spacing w:before="567" w:after="100"/>
      <w:ind w:left="0" w:right="-1701"/>
    </w:pPr>
  </w:style>
  <w:style w:type="paragraph" w:styleId="Indholdsfortegnelse5">
    <w:name w:val="toc 5"/>
    <w:basedOn w:val="Indholdsfortegnelse1"/>
    <w:next w:val="Normal"/>
    <w:autoRedefine/>
    <w:uiPriority w:val="39"/>
    <w:unhideWhenUsed/>
    <w:rsid w:val="002D5315"/>
    <w:pPr>
      <w:spacing w:before="0"/>
    </w:pPr>
    <w:rPr>
      <w:noProof/>
    </w:rPr>
  </w:style>
  <w:style w:type="paragraph" w:customStyle="1" w:styleId="Websitebagside">
    <w:name w:val="Website bagside"/>
    <w:basedOn w:val="Adressebagside"/>
    <w:uiPriority w:val="63"/>
    <w:qFormat/>
    <w:rsid w:val="002D5315"/>
  </w:style>
  <w:style w:type="paragraph" w:customStyle="1" w:styleId="Kolofonudgivelse">
    <w:name w:val="Kolofonudgivelse"/>
    <w:basedOn w:val="Kolofontekst"/>
    <w:uiPriority w:val="60"/>
    <w:rsid w:val="002D5315"/>
    <w:pPr>
      <w:contextualSpacing/>
    </w:pPr>
  </w:style>
  <w:style w:type="paragraph" w:customStyle="1" w:styleId="Kolofonfotos">
    <w:name w:val="Kolofonfotos"/>
    <w:basedOn w:val="Kolofontekst"/>
    <w:uiPriority w:val="62"/>
    <w:qFormat/>
    <w:rsid w:val="002D5315"/>
    <w:pPr>
      <w:contextualSpacing/>
    </w:pPr>
  </w:style>
  <w:style w:type="character" w:styleId="Kommentarhenvisning">
    <w:name w:val="annotation reference"/>
    <w:basedOn w:val="Standardskrifttypeiafsnit"/>
    <w:uiPriority w:val="99"/>
    <w:semiHidden/>
    <w:unhideWhenUsed/>
    <w:rsid w:val="004538BE"/>
    <w:rPr>
      <w:sz w:val="16"/>
      <w:szCs w:val="16"/>
    </w:rPr>
  </w:style>
  <w:style w:type="paragraph" w:styleId="Kommentartekst">
    <w:name w:val="annotation text"/>
    <w:basedOn w:val="Normal"/>
    <w:link w:val="KommentartekstTegn"/>
    <w:uiPriority w:val="99"/>
    <w:semiHidden/>
    <w:unhideWhenUsed/>
    <w:rsid w:val="004538BE"/>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4538BE"/>
    <w:rPr>
      <w:kern w:val="0"/>
      <w:sz w:val="20"/>
      <w:szCs w:val="20"/>
    </w:rPr>
  </w:style>
  <w:style w:type="paragraph" w:styleId="Kommentaremne">
    <w:name w:val="annotation subject"/>
    <w:basedOn w:val="Kommentartekst"/>
    <w:next w:val="Kommentartekst"/>
    <w:link w:val="KommentaremneTegn"/>
    <w:uiPriority w:val="99"/>
    <w:semiHidden/>
    <w:unhideWhenUsed/>
    <w:rsid w:val="004538BE"/>
    <w:rPr>
      <w:b/>
      <w:bCs/>
    </w:rPr>
  </w:style>
  <w:style w:type="character" w:customStyle="1" w:styleId="KommentaremneTegn">
    <w:name w:val="Kommentaremne Tegn"/>
    <w:basedOn w:val="KommentartekstTegn"/>
    <w:link w:val="Kommentaremne"/>
    <w:uiPriority w:val="99"/>
    <w:semiHidden/>
    <w:rsid w:val="004538BE"/>
    <w:rPr>
      <w:b/>
      <w:bCs/>
      <w:kern w:val="0"/>
      <w:sz w:val="20"/>
      <w:szCs w:val="20"/>
    </w:rPr>
  </w:style>
  <w:style w:type="paragraph" w:styleId="Markeringsbobletekst">
    <w:name w:val="Balloon Text"/>
    <w:basedOn w:val="Normal"/>
    <w:link w:val="MarkeringsbobletekstTegn"/>
    <w:uiPriority w:val="99"/>
    <w:semiHidden/>
    <w:unhideWhenUsed/>
    <w:rsid w:val="004538BE"/>
    <w:pPr>
      <w:spacing w:after="0" w:line="240" w:lineRule="auto"/>
    </w:pPr>
    <w:rPr>
      <w:rFonts w:ascii="Segoe UI" w:hAnsi="Segoe UI" w:cs="Segoe UI"/>
    </w:rPr>
  </w:style>
  <w:style w:type="character" w:customStyle="1" w:styleId="MarkeringsbobletekstTegn">
    <w:name w:val="Markeringsbobletekst Tegn"/>
    <w:basedOn w:val="Standardskrifttypeiafsnit"/>
    <w:link w:val="Markeringsbobletekst"/>
    <w:uiPriority w:val="99"/>
    <w:semiHidden/>
    <w:rsid w:val="004538BE"/>
    <w:rPr>
      <w:rFonts w:ascii="Segoe UI" w:hAnsi="Segoe UI" w:cs="Segoe UI"/>
      <w:kern w:val="0"/>
    </w:rPr>
  </w:style>
  <w:style w:type="character" w:styleId="Fodnotehenvisning">
    <w:name w:val="footnote reference"/>
    <w:basedOn w:val="Standardskrifttypeiafsnit"/>
    <w:uiPriority w:val="99"/>
    <w:semiHidden/>
    <w:unhideWhenUsed/>
    <w:rsid w:val="009B383B"/>
    <w:rPr>
      <w:vertAlign w:val="superscript"/>
    </w:rPr>
  </w:style>
  <w:style w:type="paragraph" w:styleId="Korrektur">
    <w:name w:val="Revision"/>
    <w:hidden/>
    <w:uiPriority w:val="99"/>
    <w:semiHidden/>
    <w:rsid w:val="005E708E"/>
    <w:pPr>
      <w:spacing w:line="240" w:lineRule="auto"/>
    </w:pPr>
    <w:rPr>
      <w:kern w:val="0"/>
    </w:rPr>
  </w:style>
  <w:style w:type="paragraph" w:styleId="NormalWeb">
    <w:name w:val="Normal (Web)"/>
    <w:basedOn w:val="Normal"/>
    <w:uiPriority w:val="99"/>
    <w:semiHidden/>
    <w:unhideWhenUsed/>
    <w:rsid w:val="00CC08BC"/>
    <w:pPr>
      <w:spacing w:before="100" w:beforeAutospacing="1" w:after="100" w:afterAutospacing="1" w:line="240" w:lineRule="auto"/>
    </w:pPr>
    <w:rPr>
      <w:rFonts w:ascii="Times New Roman" w:eastAsiaTheme="minorEastAsia" w:hAnsi="Times New Roman" w:cs="Times New Roman"/>
      <w:sz w:val="24"/>
      <w:szCs w:val="24"/>
      <w:lang w:eastAsia="da-DK"/>
      <w14:ligatures w14:val="none"/>
    </w:rPr>
  </w:style>
  <w:style w:type="paragraph" w:styleId="Slutnotetekst">
    <w:name w:val="endnote text"/>
    <w:basedOn w:val="Normal"/>
    <w:link w:val="SlutnotetekstTegn"/>
    <w:uiPriority w:val="99"/>
    <w:semiHidden/>
    <w:unhideWhenUsed/>
    <w:rsid w:val="005324B4"/>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5324B4"/>
    <w:rPr>
      <w:kern w:val="0"/>
      <w:sz w:val="20"/>
      <w:szCs w:val="20"/>
    </w:rPr>
  </w:style>
  <w:style w:type="character" w:styleId="Slutnotehenvisning">
    <w:name w:val="endnote reference"/>
    <w:basedOn w:val="Standardskrifttypeiafsnit"/>
    <w:uiPriority w:val="99"/>
    <w:semiHidden/>
    <w:unhideWhenUsed/>
    <w:rsid w:val="005324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34235">
      <w:bodyDiv w:val="1"/>
      <w:marLeft w:val="0"/>
      <w:marRight w:val="0"/>
      <w:marTop w:val="0"/>
      <w:marBottom w:val="0"/>
      <w:divBdr>
        <w:top w:val="none" w:sz="0" w:space="0" w:color="auto"/>
        <w:left w:val="none" w:sz="0" w:space="0" w:color="auto"/>
        <w:bottom w:val="none" w:sz="0" w:space="0" w:color="auto"/>
        <w:right w:val="none" w:sz="0" w:space="0" w:color="auto"/>
      </w:divBdr>
    </w:div>
    <w:div w:id="205679571">
      <w:bodyDiv w:val="1"/>
      <w:marLeft w:val="0"/>
      <w:marRight w:val="0"/>
      <w:marTop w:val="0"/>
      <w:marBottom w:val="0"/>
      <w:divBdr>
        <w:top w:val="none" w:sz="0" w:space="0" w:color="auto"/>
        <w:left w:val="none" w:sz="0" w:space="0" w:color="auto"/>
        <w:bottom w:val="none" w:sz="0" w:space="0" w:color="auto"/>
        <w:right w:val="none" w:sz="0" w:space="0" w:color="auto"/>
      </w:divBdr>
    </w:div>
    <w:div w:id="608927090">
      <w:bodyDiv w:val="1"/>
      <w:marLeft w:val="0"/>
      <w:marRight w:val="0"/>
      <w:marTop w:val="0"/>
      <w:marBottom w:val="0"/>
      <w:divBdr>
        <w:top w:val="none" w:sz="0" w:space="0" w:color="auto"/>
        <w:left w:val="none" w:sz="0" w:space="0" w:color="auto"/>
        <w:bottom w:val="none" w:sz="0" w:space="0" w:color="auto"/>
        <w:right w:val="none" w:sz="0" w:space="0" w:color="auto"/>
      </w:divBdr>
    </w:div>
    <w:div w:id="716783452">
      <w:bodyDiv w:val="1"/>
      <w:marLeft w:val="0"/>
      <w:marRight w:val="0"/>
      <w:marTop w:val="0"/>
      <w:marBottom w:val="0"/>
      <w:divBdr>
        <w:top w:val="none" w:sz="0" w:space="0" w:color="auto"/>
        <w:left w:val="none" w:sz="0" w:space="0" w:color="auto"/>
        <w:bottom w:val="none" w:sz="0" w:space="0" w:color="auto"/>
        <w:right w:val="none" w:sz="0" w:space="0" w:color="auto"/>
      </w:divBdr>
      <w:divsChild>
        <w:div w:id="1412119028">
          <w:marLeft w:val="547"/>
          <w:marRight w:val="0"/>
          <w:marTop w:val="0"/>
          <w:marBottom w:val="0"/>
          <w:divBdr>
            <w:top w:val="none" w:sz="0" w:space="0" w:color="auto"/>
            <w:left w:val="none" w:sz="0" w:space="0" w:color="auto"/>
            <w:bottom w:val="none" w:sz="0" w:space="0" w:color="auto"/>
            <w:right w:val="none" w:sz="0" w:space="0" w:color="auto"/>
          </w:divBdr>
        </w:div>
        <w:div w:id="1936160863">
          <w:marLeft w:val="547"/>
          <w:marRight w:val="0"/>
          <w:marTop w:val="0"/>
          <w:marBottom w:val="0"/>
          <w:divBdr>
            <w:top w:val="none" w:sz="0" w:space="0" w:color="auto"/>
            <w:left w:val="none" w:sz="0" w:space="0" w:color="auto"/>
            <w:bottom w:val="none" w:sz="0" w:space="0" w:color="auto"/>
            <w:right w:val="none" w:sz="0" w:space="0" w:color="auto"/>
          </w:divBdr>
        </w:div>
        <w:div w:id="1498181645">
          <w:marLeft w:val="547"/>
          <w:marRight w:val="0"/>
          <w:marTop w:val="0"/>
          <w:marBottom w:val="0"/>
          <w:divBdr>
            <w:top w:val="none" w:sz="0" w:space="0" w:color="auto"/>
            <w:left w:val="none" w:sz="0" w:space="0" w:color="auto"/>
            <w:bottom w:val="none" w:sz="0" w:space="0" w:color="auto"/>
            <w:right w:val="none" w:sz="0" w:space="0" w:color="auto"/>
          </w:divBdr>
        </w:div>
        <w:div w:id="334579661">
          <w:marLeft w:val="547"/>
          <w:marRight w:val="0"/>
          <w:marTop w:val="0"/>
          <w:marBottom w:val="0"/>
          <w:divBdr>
            <w:top w:val="none" w:sz="0" w:space="0" w:color="auto"/>
            <w:left w:val="none" w:sz="0" w:space="0" w:color="auto"/>
            <w:bottom w:val="none" w:sz="0" w:space="0" w:color="auto"/>
            <w:right w:val="none" w:sz="0" w:space="0" w:color="auto"/>
          </w:divBdr>
        </w:div>
        <w:div w:id="1054696039">
          <w:marLeft w:val="547"/>
          <w:marRight w:val="0"/>
          <w:marTop w:val="0"/>
          <w:marBottom w:val="0"/>
          <w:divBdr>
            <w:top w:val="none" w:sz="0" w:space="0" w:color="auto"/>
            <w:left w:val="none" w:sz="0" w:space="0" w:color="auto"/>
            <w:bottom w:val="none" w:sz="0" w:space="0" w:color="auto"/>
            <w:right w:val="none" w:sz="0" w:space="0" w:color="auto"/>
          </w:divBdr>
        </w:div>
      </w:divsChild>
    </w:div>
    <w:div w:id="757366506">
      <w:bodyDiv w:val="1"/>
      <w:marLeft w:val="0"/>
      <w:marRight w:val="0"/>
      <w:marTop w:val="0"/>
      <w:marBottom w:val="0"/>
      <w:divBdr>
        <w:top w:val="none" w:sz="0" w:space="0" w:color="auto"/>
        <w:left w:val="none" w:sz="0" w:space="0" w:color="auto"/>
        <w:bottom w:val="none" w:sz="0" w:space="0" w:color="auto"/>
        <w:right w:val="none" w:sz="0" w:space="0" w:color="auto"/>
      </w:divBdr>
      <w:divsChild>
        <w:div w:id="906770322">
          <w:marLeft w:val="547"/>
          <w:marRight w:val="0"/>
          <w:marTop w:val="0"/>
          <w:marBottom w:val="0"/>
          <w:divBdr>
            <w:top w:val="none" w:sz="0" w:space="0" w:color="auto"/>
            <w:left w:val="none" w:sz="0" w:space="0" w:color="auto"/>
            <w:bottom w:val="none" w:sz="0" w:space="0" w:color="auto"/>
            <w:right w:val="none" w:sz="0" w:space="0" w:color="auto"/>
          </w:divBdr>
        </w:div>
        <w:div w:id="1717656007">
          <w:marLeft w:val="547"/>
          <w:marRight w:val="0"/>
          <w:marTop w:val="0"/>
          <w:marBottom w:val="0"/>
          <w:divBdr>
            <w:top w:val="none" w:sz="0" w:space="0" w:color="auto"/>
            <w:left w:val="none" w:sz="0" w:space="0" w:color="auto"/>
            <w:bottom w:val="none" w:sz="0" w:space="0" w:color="auto"/>
            <w:right w:val="none" w:sz="0" w:space="0" w:color="auto"/>
          </w:divBdr>
        </w:div>
        <w:div w:id="336732147">
          <w:marLeft w:val="547"/>
          <w:marRight w:val="0"/>
          <w:marTop w:val="0"/>
          <w:marBottom w:val="0"/>
          <w:divBdr>
            <w:top w:val="none" w:sz="0" w:space="0" w:color="auto"/>
            <w:left w:val="none" w:sz="0" w:space="0" w:color="auto"/>
            <w:bottom w:val="none" w:sz="0" w:space="0" w:color="auto"/>
            <w:right w:val="none" w:sz="0" w:space="0" w:color="auto"/>
          </w:divBdr>
        </w:div>
        <w:div w:id="2143186392">
          <w:marLeft w:val="547"/>
          <w:marRight w:val="0"/>
          <w:marTop w:val="0"/>
          <w:marBottom w:val="0"/>
          <w:divBdr>
            <w:top w:val="none" w:sz="0" w:space="0" w:color="auto"/>
            <w:left w:val="none" w:sz="0" w:space="0" w:color="auto"/>
            <w:bottom w:val="none" w:sz="0" w:space="0" w:color="auto"/>
            <w:right w:val="none" w:sz="0" w:space="0" w:color="auto"/>
          </w:divBdr>
        </w:div>
      </w:divsChild>
    </w:div>
    <w:div w:id="858348669">
      <w:bodyDiv w:val="1"/>
      <w:marLeft w:val="0"/>
      <w:marRight w:val="0"/>
      <w:marTop w:val="0"/>
      <w:marBottom w:val="0"/>
      <w:divBdr>
        <w:top w:val="none" w:sz="0" w:space="0" w:color="auto"/>
        <w:left w:val="none" w:sz="0" w:space="0" w:color="auto"/>
        <w:bottom w:val="none" w:sz="0" w:space="0" w:color="auto"/>
        <w:right w:val="none" w:sz="0" w:space="0" w:color="auto"/>
      </w:divBdr>
      <w:divsChild>
        <w:div w:id="1915427399">
          <w:marLeft w:val="547"/>
          <w:marRight w:val="0"/>
          <w:marTop w:val="0"/>
          <w:marBottom w:val="0"/>
          <w:divBdr>
            <w:top w:val="none" w:sz="0" w:space="0" w:color="auto"/>
            <w:left w:val="none" w:sz="0" w:space="0" w:color="auto"/>
            <w:bottom w:val="none" w:sz="0" w:space="0" w:color="auto"/>
            <w:right w:val="none" w:sz="0" w:space="0" w:color="auto"/>
          </w:divBdr>
        </w:div>
      </w:divsChild>
    </w:div>
    <w:div w:id="1065302170">
      <w:bodyDiv w:val="1"/>
      <w:marLeft w:val="0"/>
      <w:marRight w:val="0"/>
      <w:marTop w:val="0"/>
      <w:marBottom w:val="0"/>
      <w:divBdr>
        <w:top w:val="none" w:sz="0" w:space="0" w:color="auto"/>
        <w:left w:val="none" w:sz="0" w:space="0" w:color="auto"/>
        <w:bottom w:val="none" w:sz="0" w:space="0" w:color="auto"/>
        <w:right w:val="none" w:sz="0" w:space="0" w:color="auto"/>
      </w:divBdr>
    </w:div>
    <w:div w:id="1728725664">
      <w:bodyDiv w:val="1"/>
      <w:marLeft w:val="0"/>
      <w:marRight w:val="0"/>
      <w:marTop w:val="0"/>
      <w:marBottom w:val="0"/>
      <w:divBdr>
        <w:top w:val="none" w:sz="0" w:space="0" w:color="auto"/>
        <w:left w:val="none" w:sz="0" w:space="0" w:color="auto"/>
        <w:bottom w:val="none" w:sz="0" w:space="0" w:color="auto"/>
        <w:right w:val="none" w:sz="0" w:space="0" w:color="auto"/>
      </w:divBdr>
      <w:divsChild>
        <w:div w:id="1936816894">
          <w:marLeft w:val="547"/>
          <w:marRight w:val="0"/>
          <w:marTop w:val="0"/>
          <w:marBottom w:val="0"/>
          <w:divBdr>
            <w:top w:val="none" w:sz="0" w:space="0" w:color="auto"/>
            <w:left w:val="none" w:sz="0" w:space="0" w:color="auto"/>
            <w:bottom w:val="none" w:sz="0" w:space="0" w:color="auto"/>
            <w:right w:val="none" w:sz="0" w:space="0" w:color="auto"/>
          </w:divBdr>
        </w:div>
        <w:div w:id="1212420578">
          <w:marLeft w:val="547"/>
          <w:marRight w:val="0"/>
          <w:marTop w:val="0"/>
          <w:marBottom w:val="0"/>
          <w:divBdr>
            <w:top w:val="none" w:sz="0" w:space="0" w:color="auto"/>
            <w:left w:val="none" w:sz="0" w:space="0" w:color="auto"/>
            <w:bottom w:val="none" w:sz="0" w:space="0" w:color="auto"/>
            <w:right w:val="none" w:sz="0" w:space="0" w:color="auto"/>
          </w:divBdr>
        </w:div>
        <w:div w:id="352846370">
          <w:marLeft w:val="547"/>
          <w:marRight w:val="0"/>
          <w:marTop w:val="0"/>
          <w:marBottom w:val="0"/>
          <w:divBdr>
            <w:top w:val="none" w:sz="0" w:space="0" w:color="auto"/>
            <w:left w:val="none" w:sz="0" w:space="0" w:color="auto"/>
            <w:bottom w:val="none" w:sz="0" w:space="0" w:color="auto"/>
            <w:right w:val="none" w:sz="0" w:space="0" w:color="auto"/>
          </w:divBdr>
        </w:div>
        <w:div w:id="2075470104">
          <w:marLeft w:val="547"/>
          <w:marRight w:val="0"/>
          <w:marTop w:val="0"/>
          <w:marBottom w:val="0"/>
          <w:divBdr>
            <w:top w:val="none" w:sz="0" w:space="0" w:color="auto"/>
            <w:left w:val="none" w:sz="0" w:space="0" w:color="auto"/>
            <w:bottom w:val="none" w:sz="0" w:space="0" w:color="auto"/>
            <w:right w:val="none" w:sz="0" w:space="0" w:color="auto"/>
          </w:divBdr>
        </w:div>
        <w:div w:id="1613248752">
          <w:marLeft w:val="547"/>
          <w:marRight w:val="0"/>
          <w:marTop w:val="0"/>
          <w:marBottom w:val="0"/>
          <w:divBdr>
            <w:top w:val="none" w:sz="0" w:space="0" w:color="auto"/>
            <w:left w:val="none" w:sz="0" w:space="0" w:color="auto"/>
            <w:bottom w:val="none" w:sz="0" w:space="0" w:color="auto"/>
            <w:right w:val="none" w:sz="0" w:space="0" w:color="auto"/>
          </w:divBdr>
        </w:div>
      </w:divsChild>
    </w:div>
    <w:div w:id="1794669016">
      <w:bodyDiv w:val="1"/>
      <w:marLeft w:val="0"/>
      <w:marRight w:val="0"/>
      <w:marTop w:val="0"/>
      <w:marBottom w:val="0"/>
      <w:divBdr>
        <w:top w:val="none" w:sz="0" w:space="0" w:color="auto"/>
        <w:left w:val="none" w:sz="0" w:space="0" w:color="auto"/>
        <w:bottom w:val="none" w:sz="0" w:space="0" w:color="auto"/>
        <w:right w:val="none" w:sz="0" w:space="0" w:color="auto"/>
      </w:divBdr>
      <w:divsChild>
        <w:div w:id="578833267">
          <w:marLeft w:val="547"/>
          <w:marRight w:val="0"/>
          <w:marTop w:val="0"/>
          <w:marBottom w:val="0"/>
          <w:divBdr>
            <w:top w:val="none" w:sz="0" w:space="0" w:color="auto"/>
            <w:left w:val="none" w:sz="0" w:space="0" w:color="auto"/>
            <w:bottom w:val="none" w:sz="0" w:space="0" w:color="auto"/>
            <w:right w:val="none" w:sz="0" w:space="0" w:color="auto"/>
          </w:divBdr>
        </w:div>
        <w:div w:id="455178905">
          <w:marLeft w:val="547"/>
          <w:marRight w:val="0"/>
          <w:marTop w:val="0"/>
          <w:marBottom w:val="0"/>
          <w:divBdr>
            <w:top w:val="none" w:sz="0" w:space="0" w:color="auto"/>
            <w:left w:val="none" w:sz="0" w:space="0" w:color="auto"/>
            <w:bottom w:val="none" w:sz="0" w:space="0" w:color="auto"/>
            <w:right w:val="none" w:sz="0" w:space="0" w:color="auto"/>
          </w:divBdr>
        </w:div>
        <w:div w:id="538397507">
          <w:marLeft w:val="547"/>
          <w:marRight w:val="0"/>
          <w:marTop w:val="0"/>
          <w:marBottom w:val="0"/>
          <w:divBdr>
            <w:top w:val="none" w:sz="0" w:space="0" w:color="auto"/>
            <w:left w:val="none" w:sz="0" w:space="0" w:color="auto"/>
            <w:bottom w:val="none" w:sz="0" w:space="0" w:color="auto"/>
            <w:right w:val="none" w:sz="0" w:space="0" w:color="auto"/>
          </w:divBdr>
        </w:div>
        <w:div w:id="2132556303">
          <w:marLeft w:val="547"/>
          <w:marRight w:val="0"/>
          <w:marTop w:val="0"/>
          <w:marBottom w:val="0"/>
          <w:divBdr>
            <w:top w:val="none" w:sz="0" w:space="0" w:color="auto"/>
            <w:left w:val="none" w:sz="0" w:space="0" w:color="auto"/>
            <w:bottom w:val="none" w:sz="0" w:space="0" w:color="auto"/>
            <w:right w:val="none" w:sz="0" w:space="0" w:color="auto"/>
          </w:divBdr>
        </w:div>
        <w:div w:id="1851019290">
          <w:marLeft w:val="547"/>
          <w:marRight w:val="0"/>
          <w:marTop w:val="0"/>
          <w:marBottom w:val="0"/>
          <w:divBdr>
            <w:top w:val="none" w:sz="0" w:space="0" w:color="auto"/>
            <w:left w:val="none" w:sz="0" w:space="0" w:color="auto"/>
            <w:bottom w:val="none" w:sz="0" w:space="0" w:color="auto"/>
            <w:right w:val="none" w:sz="0" w:space="0" w:color="auto"/>
          </w:divBdr>
        </w:div>
        <w:div w:id="189812437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24280\AppData\Local\Temp\6cab0833-d2f3-413d-9fb8-6a8a4968434b_Skabelon%20til%20SFOS%20(002).zip.34b\Skabelon%20til%20SFOS\SFOS%20Rap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FD0D60964545C09228189BADD4D7A3"/>
        <w:category>
          <w:name w:val="Generelt"/>
          <w:gallery w:val="placeholder"/>
        </w:category>
        <w:types>
          <w:type w:val="bbPlcHdr"/>
        </w:types>
        <w:behaviors>
          <w:behavior w:val="content"/>
        </w:behaviors>
        <w:guid w:val="{57A39E3A-87E1-46B8-9238-8924D1B3BB4B}"/>
      </w:docPartPr>
      <w:docPartBody>
        <w:p w:rsidR="001F1A9B" w:rsidRDefault="00C927AD">
          <w:pPr>
            <w:pStyle w:val="54FD0D60964545C09228189BADD4D7A3"/>
          </w:pPr>
          <w:r w:rsidRPr="00235208">
            <w:rPr>
              <w:rStyle w:val="Pladsholdertekst"/>
            </w:rPr>
            <w:t>[Titel]</w:t>
          </w:r>
        </w:p>
      </w:docPartBody>
    </w:docPart>
    <w:docPart>
      <w:docPartPr>
        <w:name w:val="1EBEA830CD9B4D8BA01A3B9EC8BD8902"/>
        <w:category>
          <w:name w:val="Generelt"/>
          <w:gallery w:val="placeholder"/>
        </w:category>
        <w:types>
          <w:type w:val="bbPlcHdr"/>
        </w:types>
        <w:behaviors>
          <w:behavior w:val="content"/>
        </w:behaviors>
        <w:guid w:val="{B142AF63-0CD5-4809-9907-BB3CBEDB20B7}"/>
      </w:docPartPr>
      <w:docPartBody>
        <w:p w:rsidR="001F1A9B" w:rsidRDefault="00C927AD">
          <w:pPr>
            <w:pStyle w:val="1EBEA830CD9B4D8BA01A3B9EC8BD8902"/>
          </w:pPr>
          <w:r w:rsidRPr="00235208">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 Sans">
    <w:altName w:val="MV Boli"/>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SemiBold">
    <w:altName w:val="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7AD"/>
    <w:rsid w:val="00026BAA"/>
    <w:rsid w:val="001061E6"/>
    <w:rsid w:val="001F1A9B"/>
    <w:rsid w:val="0020458B"/>
    <w:rsid w:val="00232ECD"/>
    <w:rsid w:val="00240CE6"/>
    <w:rsid w:val="002F75A3"/>
    <w:rsid w:val="00306EF9"/>
    <w:rsid w:val="0034064B"/>
    <w:rsid w:val="003A3C75"/>
    <w:rsid w:val="003E71A7"/>
    <w:rsid w:val="00400CA7"/>
    <w:rsid w:val="00483D2A"/>
    <w:rsid w:val="00614052"/>
    <w:rsid w:val="006235A8"/>
    <w:rsid w:val="00725B33"/>
    <w:rsid w:val="00742F92"/>
    <w:rsid w:val="00970BCD"/>
    <w:rsid w:val="00A451B0"/>
    <w:rsid w:val="00B50898"/>
    <w:rsid w:val="00BE0225"/>
    <w:rsid w:val="00BF0265"/>
    <w:rsid w:val="00C350DE"/>
    <w:rsid w:val="00C927AD"/>
    <w:rsid w:val="00D2079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4454389F62574FF48D45E77AC7283669">
    <w:name w:val="4454389F62574FF48D45E77AC7283669"/>
  </w:style>
  <w:style w:type="paragraph" w:customStyle="1" w:styleId="2ACEACC3F9A04962AB0C729CF896139E">
    <w:name w:val="2ACEACC3F9A04962AB0C729CF896139E"/>
  </w:style>
  <w:style w:type="paragraph" w:customStyle="1" w:styleId="3EEF30307C6C4A1588B269558F1F1C05">
    <w:name w:val="3EEF30307C6C4A1588B269558F1F1C05"/>
  </w:style>
  <w:style w:type="paragraph" w:customStyle="1" w:styleId="CBA96CC8E55B4318B8A7CA4785191992">
    <w:name w:val="CBA96CC8E55B4318B8A7CA4785191992"/>
  </w:style>
  <w:style w:type="paragraph" w:customStyle="1" w:styleId="54FD0D60964545C09228189BADD4D7A3">
    <w:name w:val="54FD0D60964545C09228189BADD4D7A3"/>
  </w:style>
  <w:style w:type="paragraph" w:customStyle="1" w:styleId="1EBEA830CD9B4D8BA01A3B9EC8BD8902">
    <w:name w:val="1EBEA830CD9B4D8BA01A3B9EC8BD89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FOS Rapport">
      <a:dk1>
        <a:sysClr val="windowText" lastClr="000000"/>
      </a:dk1>
      <a:lt1>
        <a:sysClr val="window" lastClr="FFFFFF"/>
      </a:lt1>
      <a:dk2>
        <a:srgbClr val="2D4054"/>
      </a:dk2>
      <a:lt2>
        <a:srgbClr val="E5EDF3"/>
      </a:lt2>
      <a:accent1>
        <a:srgbClr val="2D4054"/>
      </a:accent1>
      <a:accent2>
        <a:srgbClr val="BED2E0"/>
      </a:accent2>
      <a:accent3>
        <a:srgbClr val="E6007E"/>
      </a:accent3>
      <a:accent4>
        <a:srgbClr val="8CBBCC"/>
      </a:accent4>
      <a:accent5>
        <a:srgbClr val="527790"/>
      </a:accent5>
      <a:accent6>
        <a:srgbClr val="97A3A9"/>
      </a:accent6>
      <a:hlink>
        <a:srgbClr val="3E31CF"/>
      </a:hlink>
      <a:folHlink>
        <a:srgbClr val="000376"/>
      </a:folHlink>
    </a:clrScheme>
    <a:fontScheme name="SFOS Rapport">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tbSFOSReport" label="SFOS rapport" insertAfterMso="TabHome">
        <group id="grpPictures" label="Billeder">
          <button id="btnAddFrontpagePicture" label="Forsidebillede" onAction="AddFrontpagePictureRibbon" size="normal" imageMso="PictureChange" supertip="Indsætter eller udskifter et eksisterende forsidebillede"/>
          <button id="btnAddRegularPicture" label="Billede i tekst" onAction="AddRegularPictureRibbon" supertip="Indsætter billede i teksten"/>
          <button id="btnAddFullpagePicture" label="Helsidesbillede" onAction="AddFullpagePictureRibbon" supertip="Indsætter hel side med billede"/>
        </group>
        <group id="grpFigureAndTables" label="Tabeller og figurer">
          <button id="btnInsertTable" label="Tabel" onAction="InsertTableAreaRibbon" imageMso="TableInsertDialogWord" supertip="Indsætter tabel inkl. pladsholdere til kilde og anmærkninger"/>
          <button id="btnInsertWideTable" label="Bred tabel" onAction="InsertWideTableAreaRibbon" imageMso="TableInsertDialogWord" supertip="Indsætter tabel i margen (bred tabel) inkl. pladsholdere til kilde og anmærkninger"/>
          <separator id="separator1"/>
          <button id="btnInsertFigure" label="Figur" onAction="InsertFigureAreaRibbon" supertip="Indsætter figurområde inkl. pladsholdere til kilde og anmærkninger"/>
          <button id="btnInsertFullpageFigure" label="Figurside" onAction="InsertFullpageFigureAreaRibbon" supertip="Indsætter hel side med figurområde med farvet baggrund inkl. pladsholdere til kilde og anmærkninger. Siden kan benyttes til andet end figurer."/>
        </group>
        <group id="grpOtherDocumentTools" label="Andre værktøjer">
          <button id="btnFactbox" label="Grå boks" onAction="InsertFactboxRibbon" supertip="Indsætter grå boks til tekst"/>
          <button id="btnQuote" label="Citat" onAction="InsertQuoteRibbon" supertip="Indsætter grafik til citat"/>
          <separator id="separator2"/>
          <button id="btnChapterStart" label="Farvet kapitelstart" onAction="ChapterStartRibbon" imageMso="InkColorPicker" supertip="Opretter et kapitel med farvet baggrund"/>
          <button id="btnCreateAppendix" label="Opret bilagsdel" onAction="CreateAppendixRibbon" imageMso="MasterDocument" supertip="Opretter bilagsdel med farvet baggrund"/>
          <separator id="separator3"/>
          <!--<button id="btnEmptySection" label="Blank side" onAction="EmptySectionRibbon" imageMso="BlankPageInsert" supertip="Indsætter hel blank side, specielt beregnet til tomme sider, når dokument skal trykkes"/>-->
          <button id="btnBookFormat" label="Bogformat" onAction="BookFormatRibbon" imageMso="ViewFullScreenReadingView" supertip="Ændrer dokumentet, så der er forskel på lige og ulige sider - sidetal står hhv. i højre og venstre margen"/>
        </group>
        <group id="grpHeadingNumbering" label="Overskrifter">
          <button id="btnAddHeadingNumbering" label="Tilføj nummer" onAction="AddHeadingNumberingRibbon" supertip="Tilføjer overskriftsnummerering på overskrift 1-3 (inkl. bilag, hvis der er bilag i dokumentet."/>
          <button id="btnRemoveHeadingNumbering" label="Fjern nummer" onAction="RemoveHeadingNumberingRibbon" supertip="Fjerner overskriftsnummerering på overskrift 1-3 (inkl. bilag, hvis der er bilag i dokumente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s:gsit_styrelsenforforsyningssikkerhed_report xmlns:ns="http://www.getsharp.dk/gsit_styrelsenforforsyningssikkerhed_report">
  <ns:documentinfo>
    <ns:published>Juni 2024</ns:published>
    <ns:templateversion>1</ns:templateversion>
    <ns:frontpagepicture/>
    <ns:lightcoloredtext>false</ns:lightcoloredtext>
    <ns:appendixcreated/>
  </ns:documentinfo>
</ns:gsit_styrelsenforforsyningssikkerhed_repor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7A0F9-A184-4D27-8C81-0A2AB66400F3}">
  <ds:schemaRefs>
    <ds:schemaRef ds:uri="http://www.getsharp.dk/gsit_styrelsenforforsyningssikkerhed_report"/>
  </ds:schemaRefs>
</ds:datastoreItem>
</file>

<file path=customXml/itemProps2.xml><?xml version="1.0" encoding="utf-8"?>
<ds:datastoreItem xmlns:ds="http://schemas.openxmlformats.org/officeDocument/2006/customXml" ds:itemID="{F913865E-B54B-450B-B7A3-AF6B9F9D6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SFOS Rapport.dotm</Template>
  <TotalTime>7</TotalTime>
  <Pages>2</Pages>
  <Words>352</Words>
  <Characters>2496</Characters>
  <Application>Microsoft Office Word</Application>
  <DocSecurity>0</DocSecurity>
  <Lines>99</Lines>
  <Paragraphs>50</Paragraphs>
  <ScaleCrop>false</ScaleCrop>
  <HeadingPairs>
    <vt:vector size="2" baseType="variant">
      <vt:variant>
        <vt:lpstr>Titel</vt:lpstr>
      </vt:variant>
      <vt:variant>
        <vt:i4>1</vt:i4>
      </vt:variant>
    </vt:vector>
  </HeadingPairs>
  <TitlesOfParts>
    <vt:vector size="1" baseType="lpstr">
      <vt:lpstr>Koncept for læringsopsamlinger: Forsyningskritiske hændelser</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Koncept for læringsopsamlinger: Forsyningskritiske hændelser</dc:title>
  <dc:subject/>
  <dc:creator>Rasmus Andreasen Meyer</dc:creator>
  <cp:keywords/>
  <dc:description/>
  <cp:lastModifiedBy>Rasmus Andreasen Meyer</cp:lastModifiedBy>
  <cp:revision>7</cp:revision>
  <cp:lastPrinted>2023-09-28T09:57:00Z</cp:lastPrinted>
  <dcterms:created xsi:type="dcterms:W3CDTF">2024-06-26T07:48:00Z</dcterms:created>
  <dcterms:modified xsi:type="dcterms:W3CDTF">2024-06-26T08:14:00Z</dcterms:modified>
</cp:coreProperties>
</file>